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4240" w14:textId="5140F1C4" w:rsidR="003E34E9" w:rsidRDefault="00C92E13" w:rsidP="00C96FB7">
      <w:pPr>
        <w:spacing w:before="960"/>
        <w:ind w:left="144"/>
        <w:jc w:val="righ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585024" behindDoc="0" locked="0" layoutInCell="1" allowOverlap="1" wp14:anchorId="2719F99B" wp14:editId="4387C00C">
                <wp:simplePos x="0" y="0"/>
                <wp:positionH relativeFrom="margin">
                  <wp:posOffset>4819650</wp:posOffset>
                </wp:positionH>
                <wp:positionV relativeFrom="margin">
                  <wp:align>top</wp:align>
                </wp:positionV>
                <wp:extent cx="3514725" cy="6276975"/>
                <wp:effectExtent l="0" t="0" r="9525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1472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D44A5" w14:textId="040BC2A1" w:rsidR="00353AE1" w:rsidRPr="00E16A83" w:rsidRDefault="00353AE1" w:rsidP="007D3BBE">
                            <w:pPr>
                              <w:rPr>
                                <w:rStyle w:val="Emphasis"/>
                                <w:sz w:val="32"/>
                                <w:szCs w:val="32"/>
                              </w:rPr>
                            </w:pPr>
                            <w:bookmarkStart w:id="0" w:name="_Hlk115277513"/>
                            <w:bookmarkEnd w:id="0"/>
                          </w:p>
                          <w:p w14:paraId="3DBFBEC4" w14:textId="30560834" w:rsidR="00353AE1" w:rsidRPr="000C33EE" w:rsidRDefault="004F7F43" w:rsidP="004F7F43">
                            <w:pPr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0C33EE"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96"/>
                                <w:szCs w:val="96"/>
                              </w:rPr>
                              <w:t>TXANFP</w:t>
                            </w:r>
                          </w:p>
                          <w:p w14:paraId="00063EBF" w14:textId="0793409C" w:rsidR="00353AE1" w:rsidRPr="000C33EE" w:rsidRDefault="000C33EE" w:rsidP="00353AE1">
                            <w:pPr>
                              <w:rPr>
                                <w:rStyle w:val="Emphasis"/>
                                <w:rFonts w:ascii="Eras Bold ITC" w:hAnsi="Eras Bold ITC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0C33EE">
                              <w:rPr>
                                <w:rStyle w:val="Emphasis"/>
                                <w:rFonts w:ascii="Eras Bold ITC" w:hAnsi="Eras Bold ITC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  <w:t>FALL</w:t>
                            </w:r>
                            <w:r w:rsidR="004F7F43" w:rsidRPr="000C33EE">
                              <w:rPr>
                                <w:rStyle w:val="Emphasis"/>
                                <w:rFonts w:ascii="Eras Bold ITC" w:hAnsi="Eras Bold ITC"/>
                                <w:i w:val="0"/>
                                <w:iCs w:val="0"/>
                                <w:color w:val="auto"/>
                                <w:sz w:val="44"/>
                                <w:szCs w:val="44"/>
                              </w:rPr>
                              <w:t xml:space="preserve"> WORKSHOP</w:t>
                            </w:r>
                          </w:p>
                          <w:p w14:paraId="418E389A" w14:textId="65DDD6C5" w:rsidR="005F2825" w:rsidRPr="004F7F43" w:rsidRDefault="00C92E13" w:rsidP="00B4756D">
                            <w:pPr>
                              <w:ind w:left="180" w:hanging="180"/>
                              <w:rPr>
                                <w:rStyle w:val="Emphasis"/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C92E13">
                              <w:rPr>
                                <w:noProof/>
                              </w:rPr>
                              <w:drawing>
                                <wp:inline distT="0" distB="0" distL="0" distR="0" wp14:anchorId="0A853469" wp14:editId="589ED4ED">
                                  <wp:extent cx="3045145" cy="3733800"/>
                                  <wp:effectExtent l="0" t="0" r="317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10170" r="98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468" cy="3739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651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35C787" w14:textId="77777777" w:rsidR="00283760" w:rsidRDefault="00283760" w:rsidP="00283760">
                            <w:pPr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44"/>
                                <w:szCs w:val="44"/>
                              </w:rPr>
                              <w:t xml:space="preserve">CDM’s </w:t>
                            </w:r>
                            <w:r w:rsidR="00A417BF"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44"/>
                                <w:szCs w:val="44"/>
                              </w:rPr>
                              <w:t xml:space="preserve">Falling </w:t>
                            </w:r>
                          </w:p>
                          <w:p w14:paraId="48636813" w14:textId="3DC1FDE3" w:rsidR="0067766C" w:rsidRPr="00283760" w:rsidRDefault="00A417BF" w:rsidP="00283760">
                            <w:pPr>
                              <w:rPr>
                                <w:rFonts w:ascii="Eras Bold ITC" w:hAnsi="Eras Bold ITC"/>
                                <w:i/>
                                <w:iCs/>
                                <w:color w:val="aut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Emphasis"/>
                                <w:rFonts w:ascii="Eras Bold ITC" w:hAnsi="Eras Bold ITC"/>
                                <w:color w:val="auto"/>
                                <w:sz w:val="44"/>
                                <w:szCs w:val="44"/>
                              </w:rPr>
                              <w:t xml:space="preserve">Into Steps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9F99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9.5pt;margin-top:0;width:276.75pt;height:494.25pt;z-index:251585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" filled="f" stroked="f">
                <o:lock v:ext="edit" shapetype="t"/>
                <v:textbox inset="2.85pt,2.85pt,2.85pt,2.85pt">
                  <w:txbxContent>
                    <w:p w14:paraId="72CD44A5" w14:textId="040BC2A1" w:rsidR="00353AE1" w:rsidRPr="00E16A83" w:rsidRDefault="00353AE1" w:rsidP="007D3BBE">
                      <w:pPr>
                        <w:rPr>
                          <w:rStyle w:val="Emphasis"/>
                          <w:sz w:val="32"/>
                          <w:szCs w:val="32"/>
                        </w:rPr>
                      </w:pPr>
                      <w:bookmarkStart w:id="1" w:name="_Hlk115277513"/>
                      <w:bookmarkEnd w:id="1"/>
                    </w:p>
                    <w:p w14:paraId="3DBFBEC4" w14:textId="30560834" w:rsidR="00353AE1" w:rsidRPr="000C33EE" w:rsidRDefault="004F7F43" w:rsidP="004F7F43">
                      <w:pPr>
                        <w:rPr>
                          <w:rStyle w:val="Emphasis"/>
                          <w:rFonts w:ascii="Eras Bold ITC" w:hAnsi="Eras Bold ITC"/>
                          <w:color w:val="auto"/>
                          <w:sz w:val="96"/>
                          <w:szCs w:val="96"/>
                        </w:rPr>
                      </w:pPr>
                      <w:r w:rsidRPr="000C33EE">
                        <w:rPr>
                          <w:rStyle w:val="Emphasis"/>
                          <w:rFonts w:ascii="Eras Bold ITC" w:hAnsi="Eras Bold ITC"/>
                          <w:color w:val="auto"/>
                          <w:sz w:val="96"/>
                          <w:szCs w:val="96"/>
                        </w:rPr>
                        <w:t>TXANFP</w:t>
                      </w:r>
                    </w:p>
                    <w:p w14:paraId="00063EBF" w14:textId="0793409C" w:rsidR="00353AE1" w:rsidRPr="000C33EE" w:rsidRDefault="000C33EE" w:rsidP="00353AE1">
                      <w:pPr>
                        <w:rPr>
                          <w:rStyle w:val="Emphasis"/>
                          <w:rFonts w:ascii="Eras Bold ITC" w:hAnsi="Eras Bold ITC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</w:pPr>
                      <w:r w:rsidRPr="000C33EE">
                        <w:rPr>
                          <w:rStyle w:val="Emphasis"/>
                          <w:rFonts w:ascii="Eras Bold ITC" w:hAnsi="Eras Bold ITC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  <w:t>FALL</w:t>
                      </w:r>
                      <w:r w:rsidR="004F7F43" w:rsidRPr="000C33EE">
                        <w:rPr>
                          <w:rStyle w:val="Emphasis"/>
                          <w:rFonts w:ascii="Eras Bold ITC" w:hAnsi="Eras Bold ITC"/>
                          <w:i w:val="0"/>
                          <w:iCs w:val="0"/>
                          <w:color w:val="auto"/>
                          <w:sz w:val="44"/>
                          <w:szCs w:val="44"/>
                        </w:rPr>
                        <w:t xml:space="preserve"> WORKSHOP</w:t>
                      </w:r>
                    </w:p>
                    <w:p w14:paraId="418E389A" w14:textId="65DDD6C5" w:rsidR="005F2825" w:rsidRPr="004F7F43" w:rsidRDefault="00C92E13" w:rsidP="00B4756D">
                      <w:pPr>
                        <w:ind w:left="180" w:hanging="180"/>
                        <w:rPr>
                          <w:rStyle w:val="Emphasis"/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C92E13">
                        <w:rPr>
                          <w:noProof/>
                        </w:rPr>
                        <w:drawing>
                          <wp:inline distT="0" distB="0" distL="0" distR="0" wp14:anchorId="0A853469" wp14:editId="589ED4ED">
                            <wp:extent cx="3045145" cy="3733800"/>
                            <wp:effectExtent l="0" t="0" r="317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0170" r="98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9468" cy="37391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651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35C787" w14:textId="77777777" w:rsidR="00283760" w:rsidRDefault="00283760" w:rsidP="00283760">
                      <w:pPr>
                        <w:rPr>
                          <w:rStyle w:val="Emphasis"/>
                          <w:rFonts w:ascii="Eras Bold ITC" w:hAnsi="Eras Bold ITC"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Style w:val="Emphasis"/>
                          <w:rFonts w:ascii="Eras Bold ITC" w:hAnsi="Eras Bold ITC"/>
                          <w:color w:val="auto"/>
                          <w:sz w:val="44"/>
                          <w:szCs w:val="44"/>
                        </w:rPr>
                        <w:t xml:space="preserve">CDM’s </w:t>
                      </w:r>
                      <w:r w:rsidR="00A417BF">
                        <w:rPr>
                          <w:rStyle w:val="Emphasis"/>
                          <w:rFonts w:ascii="Eras Bold ITC" w:hAnsi="Eras Bold ITC"/>
                          <w:color w:val="auto"/>
                          <w:sz w:val="44"/>
                          <w:szCs w:val="44"/>
                        </w:rPr>
                        <w:t xml:space="preserve">Falling </w:t>
                      </w:r>
                    </w:p>
                    <w:p w14:paraId="48636813" w14:textId="3DC1FDE3" w:rsidR="0067766C" w:rsidRPr="00283760" w:rsidRDefault="00A417BF" w:rsidP="00283760">
                      <w:pPr>
                        <w:rPr>
                          <w:rFonts w:ascii="Eras Bold ITC" w:hAnsi="Eras Bold ITC"/>
                          <w:i/>
                          <w:iCs/>
                          <w:color w:val="auto"/>
                          <w:sz w:val="44"/>
                          <w:szCs w:val="44"/>
                        </w:rPr>
                      </w:pPr>
                      <w:r>
                        <w:rPr>
                          <w:rStyle w:val="Emphasis"/>
                          <w:rFonts w:ascii="Eras Bold ITC" w:hAnsi="Eras Bold ITC"/>
                          <w:color w:val="auto"/>
                          <w:sz w:val="44"/>
                          <w:szCs w:val="44"/>
                        </w:rPr>
                        <w:t xml:space="preserve">Into Steps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575804" behindDoc="0" locked="0" layoutInCell="1" allowOverlap="1" wp14:anchorId="647C3F99" wp14:editId="1888BBF0">
                <wp:simplePos x="0" y="0"/>
                <wp:positionH relativeFrom="column">
                  <wp:posOffset>-225425</wp:posOffset>
                </wp:positionH>
                <wp:positionV relativeFrom="paragraph">
                  <wp:posOffset>-456565</wp:posOffset>
                </wp:positionV>
                <wp:extent cx="3656965" cy="405765"/>
                <wp:effectExtent l="22225" t="19685" r="35560" b="5080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4057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B704E" id="Rectangle 4" o:spid="_x0000_s1026" style="position:absolute;margin-left:-17.75pt;margin-top:-35.95pt;width:287.95pt;height:31.95pt;z-index:2515758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" fillcolor="#ed7d31 [3205]" strokecolor="#f7caac [1301]" strokeweight="3pt">
                <v:shadow on="t" color="#823b0b [1605]" opacity=".5" offset="1pt"/>
              </v:rect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BBB039F" wp14:editId="652196C3">
                <wp:simplePos x="0" y="0"/>
                <wp:positionH relativeFrom="page">
                  <wp:posOffset>1185545</wp:posOffset>
                </wp:positionH>
                <wp:positionV relativeFrom="topMargin">
                  <wp:posOffset>670560</wp:posOffset>
                </wp:positionV>
                <wp:extent cx="2857500" cy="44640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9EF6E1" w14:textId="03AF9C9A" w:rsidR="00AF6A3C" w:rsidRPr="000C33EE" w:rsidRDefault="004F7F43" w:rsidP="00104976">
                            <w:pPr>
                              <w:pStyle w:val="Heading2"/>
                              <w:ind w:left="0"/>
                              <w:rPr>
                                <w:rFonts w:ascii="Century Gothic" w:hAnsi="Century Gothic"/>
                              </w:rPr>
                            </w:pPr>
                            <w:r w:rsidRPr="000C33EE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THANK </w:t>
                            </w:r>
                            <w:r w:rsidR="00B4756D" w:rsidRPr="000C33EE">
                              <w:rPr>
                                <w:rFonts w:ascii="Century Gothic" w:hAnsi="Century Gothic"/>
                                <w:color w:val="auto"/>
                              </w:rPr>
                              <w:t>YOU, SPEAKERS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039F" id="Text Box 19" o:spid="_x0000_s1027" type="#_x0000_t202" style="position:absolute;left:0;text-align:left;margin-left:93.35pt;margin-top:52.8pt;width:225pt;height:35.15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" filled="f" stroked="f">
                <v:textbox>
                  <w:txbxContent>
                    <w:p w14:paraId="169EF6E1" w14:textId="03AF9C9A" w:rsidR="00AF6A3C" w:rsidRPr="000C33EE" w:rsidRDefault="004F7F43" w:rsidP="00104976">
                      <w:pPr>
                        <w:pStyle w:val="Heading2"/>
                        <w:ind w:left="0"/>
                        <w:rPr>
                          <w:rFonts w:ascii="Century Gothic" w:hAnsi="Century Gothic"/>
                        </w:rPr>
                      </w:pPr>
                      <w:r w:rsidRPr="000C33EE">
                        <w:rPr>
                          <w:rFonts w:ascii="Century Gothic" w:hAnsi="Century Gothic"/>
                          <w:color w:val="auto"/>
                        </w:rPr>
                        <w:t xml:space="preserve">THANK </w:t>
                      </w:r>
                      <w:r w:rsidR="00B4756D" w:rsidRPr="000C33EE">
                        <w:rPr>
                          <w:rFonts w:ascii="Century Gothic" w:hAnsi="Century Gothic"/>
                          <w:color w:val="auto"/>
                        </w:rPr>
                        <w:t>YOU, SPEAKERS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4307F9" wp14:editId="73B5752D">
                <wp:simplePos x="0" y="0"/>
                <wp:positionH relativeFrom="column">
                  <wp:posOffset>1760220</wp:posOffset>
                </wp:positionH>
                <wp:positionV relativeFrom="paragraph">
                  <wp:posOffset>2191385</wp:posOffset>
                </wp:positionV>
                <wp:extent cx="775970" cy="100901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FD9F" w14:textId="65E87D00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$70.00</w:t>
                            </w:r>
                          </w:p>
                          <w:p w14:paraId="23106349" w14:textId="265E3B9D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$80.00</w:t>
                            </w:r>
                          </w:p>
                          <w:p w14:paraId="1BD126CB" w14:textId="3B837D31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$55.00</w:t>
                            </w:r>
                          </w:p>
                          <w:p w14:paraId="3E669911" w14:textId="4A0DD089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$50.00</w:t>
                            </w:r>
                          </w:p>
                          <w:p w14:paraId="0F05E3E6" w14:textId="74E46FB6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07F9" id="Text Box 17" o:spid="_x0000_s1028" type="#_x0000_t202" style="position:absolute;left:0;text-align:left;margin-left:138.6pt;margin-top:172.55pt;width:61.1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" filled="f" stroked="f">
                <v:textbox>
                  <w:txbxContent>
                    <w:p w14:paraId="3E85FD9F" w14:textId="65E87D00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$70.00</w:t>
                      </w:r>
                    </w:p>
                    <w:p w14:paraId="23106349" w14:textId="265E3B9D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$80.00</w:t>
                      </w:r>
                    </w:p>
                    <w:p w14:paraId="1BD126CB" w14:textId="3B837D31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$55.00</w:t>
                      </w:r>
                    </w:p>
                    <w:p w14:paraId="3E669911" w14:textId="4A0DD089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$50.00</w:t>
                      </w:r>
                    </w:p>
                    <w:p w14:paraId="0F05E3E6" w14:textId="74E46FB6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94A2B67" wp14:editId="4B277BD2">
                <wp:simplePos x="0" y="0"/>
                <wp:positionH relativeFrom="column">
                  <wp:posOffset>1651000</wp:posOffset>
                </wp:positionH>
                <wp:positionV relativeFrom="paragraph">
                  <wp:posOffset>2242820</wp:posOffset>
                </wp:positionV>
                <wp:extent cx="1520190" cy="7264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019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3A4BE" w14:textId="501FB383" w:rsidR="00B0712C" w:rsidRPr="00B0712C" w:rsidRDefault="00B0712C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2B67" id="Text Box 16" o:spid="_x0000_s1029" type="#_x0000_t202" style="position:absolute;left:0;text-align:left;margin-left:130pt;margin-top:176.6pt;width:119.7pt;height:57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" stroked="f" strokeweight="3pt">
                <v:textbox>
                  <w:txbxContent>
                    <w:p w14:paraId="1913A4BE" w14:textId="501FB383" w:rsidR="00B0712C" w:rsidRPr="00B0712C" w:rsidRDefault="00B0712C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5CC05F1" wp14:editId="2E7B892C">
                <wp:simplePos x="0" y="0"/>
                <wp:positionH relativeFrom="column">
                  <wp:posOffset>49530</wp:posOffset>
                </wp:positionH>
                <wp:positionV relativeFrom="paragraph">
                  <wp:posOffset>2999105</wp:posOffset>
                </wp:positionV>
                <wp:extent cx="2542540" cy="128905"/>
                <wp:effectExtent l="0" t="0" r="0" b="44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886F" id="Rectangle 15" o:spid="_x0000_s1026" style="position:absolute;margin-left:3.9pt;margin-top:236.15pt;width:200.2pt;height:10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477AAC67" wp14:editId="57D789B1">
                <wp:simplePos x="0" y="0"/>
                <wp:positionH relativeFrom="margin">
                  <wp:posOffset>96520</wp:posOffset>
                </wp:positionH>
                <wp:positionV relativeFrom="paragraph">
                  <wp:posOffset>2964180</wp:posOffset>
                </wp:positionV>
                <wp:extent cx="3018790" cy="30162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E745" w14:textId="2E47E34D" w:rsidR="009D5E34" w:rsidRPr="00B0712C" w:rsidRDefault="009D5E34" w:rsidP="009D5E34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0712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Deadline </w:t>
                            </w:r>
                            <w:r w:rsidR="00B0712C" w:rsidRPr="00B0712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Pr="00B0712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or Pre-</w:t>
                            </w:r>
                            <w:r w:rsidR="00B0712C" w:rsidRPr="00B0712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R</w:t>
                            </w:r>
                            <w:r w:rsidRPr="00B0712C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egistration </w:t>
                            </w:r>
                            <w:r w:rsidR="00A6622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Oct. 20</w:t>
                            </w:r>
                            <w:r w:rsidR="003107E8" w:rsidRPr="003107E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107E8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AC67" id="Text Box 14" o:spid="_x0000_s1030" type="#_x0000_t202" style="position:absolute;left:0;text-align:left;margin-left:7.6pt;margin-top:233.4pt;width:237.7pt;height:23.75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" filled="f" stroked="f">
                <v:textbox>
                  <w:txbxContent>
                    <w:p w14:paraId="7059E745" w14:textId="2E47E34D" w:rsidR="009D5E34" w:rsidRPr="00B0712C" w:rsidRDefault="009D5E34" w:rsidP="009D5E34">
                      <w:pPr>
                        <w:spacing w:after="0" w:line="240" w:lineRule="auto"/>
                        <w:jc w:val="left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B0712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Deadline </w:t>
                      </w:r>
                      <w:r w:rsidR="00B0712C" w:rsidRPr="00B0712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f</w:t>
                      </w:r>
                      <w:r w:rsidRPr="00B0712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or Pre-</w:t>
                      </w:r>
                      <w:r w:rsidR="00B0712C" w:rsidRPr="00B0712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R</w:t>
                      </w:r>
                      <w:r w:rsidRPr="00B0712C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egistration </w:t>
                      </w:r>
                      <w:r w:rsidR="00A6622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Oct. 20</w:t>
                      </w:r>
                      <w:r w:rsidR="003107E8" w:rsidRPr="003107E8">
                        <w:rPr>
                          <w:b/>
                          <w:bCs/>
                          <w:color w:val="auto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107E8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,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7715C19" wp14:editId="75D97653">
                <wp:simplePos x="0" y="0"/>
                <wp:positionH relativeFrom="column">
                  <wp:posOffset>2532380</wp:posOffset>
                </wp:positionH>
                <wp:positionV relativeFrom="paragraph">
                  <wp:posOffset>2181225</wp:posOffset>
                </wp:positionV>
                <wp:extent cx="807720" cy="1009015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C54F" w14:textId="25A14CED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$80.00</w:t>
                            </w:r>
                          </w:p>
                          <w:p w14:paraId="5033345A" w14:textId="78B11EA6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$90.00</w:t>
                            </w:r>
                          </w:p>
                          <w:p w14:paraId="576C3391" w14:textId="7E3CA7B3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$65.00</w:t>
                            </w:r>
                          </w:p>
                          <w:p w14:paraId="6D031777" w14:textId="5D9EA837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$60.00</w:t>
                            </w:r>
                          </w:p>
                          <w:p w14:paraId="2AA82F9C" w14:textId="0F580746" w:rsidR="00B0712C" w:rsidRPr="00663CBA" w:rsidRDefault="00B0712C" w:rsidP="00B0712C">
                            <w:pPr>
                              <w:spacing w:after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3CBA">
                              <w:rPr>
                                <w:color w:val="auto"/>
                                <w:sz w:val="18"/>
                                <w:szCs w:val="18"/>
                              </w:rPr>
                              <w:t>$60.00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5C19" id="Text Box 13" o:spid="_x0000_s1031" type="#_x0000_t202" style="position:absolute;left:0;text-align:left;margin-left:199.4pt;margin-top:171.75pt;width:63.6pt;height:79.4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" filled="f" stroked="f">
                <v:textbox>
                  <w:txbxContent>
                    <w:p w14:paraId="3299C54F" w14:textId="25A14CED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$80.00</w:t>
                      </w:r>
                    </w:p>
                    <w:p w14:paraId="5033345A" w14:textId="78B11EA6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$90.00</w:t>
                      </w:r>
                    </w:p>
                    <w:p w14:paraId="576C3391" w14:textId="7E3CA7B3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$65.00</w:t>
                      </w:r>
                    </w:p>
                    <w:p w14:paraId="6D031777" w14:textId="5D9EA837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$60.00</w:t>
                      </w:r>
                    </w:p>
                    <w:p w14:paraId="2AA82F9C" w14:textId="0F580746" w:rsidR="00B0712C" w:rsidRPr="00663CBA" w:rsidRDefault="00B0712C" w:rsidP="00B0712C">
                      <w:pPr>
                        <w:spacing w:after="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63CBA">
                        <w:rPr>
                          <w:color w:val="auto"/>
                          <w:sz w:val="18"/>
                          <w:szCs w:val="18"/>
                        </w:rPr>
                        <w:t>$60.00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574779" behindDoc="0" locked="0" layoutInCell="1" allowOverlap="1" wp14:anchorId="074D081F" wp14:editId="2A0DD159">
                <wp:simplePos x="0" y="0"/>
                <wp:positionH relativeFrom="page">
                  <wp:posOffset>805815</wp:posOffset>
                </wp:positionH>
                <wp:positionV relativeFrom="margin">
                  <wp:posOffset>21590</wp:posOffset>
                </wp:positionV>
                <wp:extent cx="3670300" cy="6320790"/>
                <wp:effectExtent l="19050" t="19050" r="635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632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42A70" w14:textId="3D06256E" w:rsidR="00AF6A3C" w:rsidRPr="001222B5" w:rsidRDefault="009346EC" w:rsidP="003A18E8">
                            <w:pPr>
                              <w:pStyle w:val="list1"/>
                              <w:ind w:left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654575">
                              <w:rPr>
                                <w:noProof/>
                              </w:rPr>
                              <w:drawing>
                                <wp:inline distT="0" distB="0" distL="0" distR="0" wp14:anchorId="2FD6BF4F" wp14:editId="21A3C05A">
                                  <wp:extent cx="3194050" cy="3257550"/>
                                  <wp:effectExtent l="0" t="0" r="635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3300" cy="3277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2D54E" w14:textId="10120507" w:rsidR="00B4756D" w:rsidRPr="00B4756D" w:rsidRDefault="00B4756D" w:rsidP="00A6622E">
                            <w:pPr>
                              <w:pStyle w:val="BodyText1"/>
                              <w:rPr>
                                <w:rFonts w:ascii="Century Gothic" w:hAnsi="Century Gothic" w:cstheme="minorHAnsi"/>
                                <w:b/>
                                <w:bCs/>
                                <w:i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B4756D">
                              <w:rPr>
                                <w:rFonts w:ascii="Century Gothic" w:hAnsi="Century Gothic" w:cstheme="minorHAnsi"/>
                                <w:b/>
                                <w:bCs/>
                                <w:i w:val="0"/>
                                <w:color w:val="auto"/>
                                <w:sz w:val="32"/>
                                <w:szCs w:val="32"/>
                              </w:rPr>
                              <w:t>OUR SPEAKERS:</w:t>
                            </w:r>
                          </w:p>
                          <w:p w14:paraId="575E586E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bookmarkStart w:id="2" w:name="_Hlk178601981"/>
                            <w:bookmarkStart w:id="3" w:name="_Hlk161758862"/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WILLIE FLORES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, ASSISTANT DIRECTOR</w:t>
                            </w:r>
                          </w:p>
                          <w:bookmarkEnd w:id="2"/>
                          <w:p w14:paraId="428C175E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RAY DIXON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28198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RECRUITING &amp; RETENTION SPECIALIST</w:t>
                            </w:r>
                          </w:p>
                          <w:p w14:paraId="14E88B8C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JOYCE LAMILLA</w:t>
                            </w:r>
                            <w:bookmarkStart w:id="4" w:name="_Hlk178602055"/>
                            <w:r w:rsidRPr="00A6622E">
                              <w:rPr>
                                <w:rFonts w:ascii="Eras Demi ITC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M.ED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.</w:t>
                            </w: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, RD, LD, FAND</w:t>
                            </w:r>
                            <w:bookmarkEnd w:id="4"/>
                          </w:p>
                          <w:p w14:paraId="24DC0FBE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EMILY ARGUELLO,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bookmarkStart w:id="5" w:name="_Hlk178602079"/>
                            <w:r w:rsidRPr="0028198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MS, RD, LD, CHES</w:t>
                            </w:r>
                          </w:p>
                          <w:bookmarkEnd w:id="5"/>
                          <w:p w14:paraId="72FC0792" w14:textId="0CD81816" w:rsidR="0002192C" w:rsidRPr="00A6622E" w:rsidRDefault="004F7F43" w:rsidP="00B4756D">
                            <w:pPr>
                              <w:spacing w:line="480" w:lineRule="auto"/>
                              <w:rPr>
                                <w:rFonts w:ascii="Eras Demi ITC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DEWAYNE PACE, CDM, CFPP</w:t>
                            </w:r>
                          </w:p>
                          <w:p w14:paraId="760802AD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hAnsi="Eras Demi ITC" w:cstheme="minorHAnsi"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bookmarkStart w:id="6" w:name="_Hlk161838808"/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CINDY CYSEWSKI, </w:t>
                            </w:r>
                            <w:bookmarkStart w:id="7" w:name="_Hlk178602113"/>
                            <w:r w:rsidRPr="0028198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MS, RD, LDN</w:t>
                            </w:r>
                            <w:bookmarkEnd w:id="7"/>
                          </w:p>
                          <w:p w14:paraId="3DC9A70E" w14:textId="77777777" w:rsidR="0028198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JENNIFER BRAKE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, ASSISTANT DIRECTOR</w:t>
                            </w:r>
                          </w:p>
                          <w:p w14:paraId="6240FB8B" w14:textId="77777777" w:rsidR="0028198E" w:rsidRPr="00A6622E" w:rsidRDefault="0028198E" w:rsidP="0028198E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TIFFANY WENZEL</w:t>
                            </w:r>
                            <w:r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, RDN, LD</w:t>
                            </w:r>
                          </w:p>
                          <w:p w14:paraId="74FC7640" w14:textId="2BEE0D46" w:rsidR="00A6622E" w:rsidRPr="00A6622E" w:rsidRDefault="00A6622E" w:rsidP="00B4756D">
                            <w:pPr>
                              <w:spacing w:line="480" w:lineRule="auto"/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MISSY HENNIGAN</w:t>
                            </w:r>
                            <w:r w:rsidR="0028198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, </w:t>
                            </w:r>
                            <w:bookmarkStart w:id="8" w:name="_Hlk178602158"/>
                            <w:r w:rsidR="0028198E" w:rsidRPr="0028198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>MS, RD, LDN</w:t>
                            </w:r>
                            <w:bookmarkEnd w:id="8"/>
                          </w:p>
                          <w:bookmarkEnd w:id="3"/>
                          <w:bookmarkEnd w:id="6"/>
                          <w:p w14:paraId="653D7D87" w14:textId="14661E9E" w:rsidR="00B4756D" w:rsidRPr="00A6622E" w:rsidRDefault="005C0623" w:rsidP="00B4756D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Eras Demi ITC" w:eastAsia="Times New Roman" w:hAnsi="Eras Demi ITC" w:cs="Segoe UI"/>
                                <w:b/>
                                <w:bCs/>
                                <w:color w:val="242424"/>
                                <w:sz w:val="14"/>
                                <w:szCs w:val="1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="Segoe UI"/>
                                <w:b/>
                                <w:bCs/>
                                <w:color w:val="242424"/>
                                <w:sz w:val="14"/>
                                <w:szCs w:val="14"/>
                              </w:rPr>
                              <w:t>Contact: Deborah McDonald CDM, CFPP</w:t>
                            </w:r>
                          </w:p>
                          <w:p w14:paraId="2CB15291" w14:textId="2E6F9FF0" w:rsidR="005C0623" w:rsidRPr="005C0623" w:rsidRDefault="005C0623" w:rsidP="00B4756D">
                            <w:pPr>
                              <w:shd w:val="clear" w:color="auto" w:fill="FFFFFF"/>
                              <w:spacing w:after="0" w:line="360" w:lineRule="auto"/>
                              <w:textAlignment w:val="baseline"/>
                              <w:rPr>
                                <w:rFonts w:ascii="Century Gothic" w:eastAsia="Times New Roman" w:hAnsi="Century Gothic" w:cs="Segoe UI"/>
                                <w:b/>
                                <w:bCs/>
                                <w:color w:val="242424"/>
                              </w:rPr>
                            </w:pPr>
                            <w:r w:rsidRPr="00A6622E">
                              <w:rPr>
                                <w:rFonts w:ascii="Eras Demi ITC" w:eastAsia="Times New Roman" w:hAnsi="Eras Demi ITC" w:cs="Segoe UI"/>
                                <w:b/>
                                <w:bCs/>
                                <w:color w:val="242424"/>
                                <w:sz w:val="14"/>
                                <w:szCs w:val="14"/>
                              </w:rPr>
                              <w:t>940-689-5607 or 940-</w:t>
                            </w:r>
                            <w:r w:rsidRPr="00A6622E">
                              <w:rPr>
                                <w:rFonts w:ascii="Century Gothic" w:eastAsia="Times New Roman" w:hAnsi="Century Gothic" w:cs="Segoe UI"/>
                                <w:b/>
                                <w:bCs/>
                                <w:color w:val="242424"/>
                                <w:sz w:val="14"/>
                                <w:szCs w:val="14"/>
                              </w:rPr>
                              <w:t>782-3027</w:t>
                            </w:r>
                          </w:p>
                          <w:p w14:paraId="5605F5EC" w14:textId="77777777" w:rsidR="003A18E8" w:rsidRDefault="003A18E8" w:rsidP="00B4756D">
                            <w:pPr>
                              <w:pStyle w:val="list1"/>
                              <w:spacing w:line="360" w:lineRule="auto"/>
                              <w:ind w:left="0"/>
                            </w:pPr>
                          </w:p>
                          <w:p w14:paraId="3DB84456" w14:textId="77777777" w:rsidR="003A18E8" w:rsidRPr="004D436A" w:rsidRDefault="003A18E8" w:rsidP="003A18E8">
                            <w:pPr>
                              <w:pStyle w:val="list1"/>
                              <w:ind w:left="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081F" id="Text Box 12" o:spid="_x0000_s1032" type="#_x0000_t202" style="position:absolute;left:0;text-align:left;margin-left:63.45pt;margin-top:1.7pt;width:289pt;height:497.7pt;z-index:2515747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" strokecolor="silver" strokeweight="3pt">
                <v:textbox>
                  <w:txbxContent>
                    <w:p w14:paraId="08242A70" w14:textId="3D06256E" w:rsidR="00AF6A3C" w:rsidRPr="001222B5" w:rsidRDefault="009346EC" w:rsidP="003A18E8">
                      <w:pPr>
                        <w:pStyle w:val="list1"/>
                        <w:ind w:left="0"/>
                        <w:rPr>
                          <w:noProof/>
                          <w:sz w:val="18"/>
                          <w:szCs w:val="18"/>
                        </w:rPr>
                      </w:pPr>
                      <w:r w:rsidRPr="00654575">
                        <w:rPr>
                          <w:noProof/>
                        </w:rPr>
                        <w:drawing>
                          <wp:inline distT="0" distB="0" distL="0" distR="0" wp14:anchorId="2FD6BF4F" wp14:editId="21A3C05A">
                            <wp:extent cx="3194050" cy="3257550"/>
                            <wp:effectExtent l="0" t="0" r="635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3300" cy="3277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2D54E" w14:textId="10120507" w:rsidR="00B4756D" w:rsidRPr="00B4756D" w:rsidRDefault="00B4756D" w:rsidP="00A6622E">
                      <w:pPr>
                        <w:pStyle w:val="BodyText1"/>
                        <w:rPr>
                          <w:rFonts w:ascii="Century Gothic" w:hAnsi="Century Gothic" w:cstheme="minorHAnsi"/>
                          <w:b/>
                          <w:bCs/>
                          <w:i w:val="0"/>
                          <w:color w:val="auto"/>
                          <w:sz w:val="32"/>
                          <w:szCs w:val="32"/>
                        </w:rPr>
                      </w:pPr>
                      <w:r w:rsidRPr="00B4756D">
                        <w:rPr>
                          <w:rFonts w:ascii="Century Gothic" w:hAnsi="Century Gothic" w:cstheme="minorHAnsi"/>
                          <w:b/>
                          <w:bCs/>
                          <w:i w:val="0"/>
                          <w:color w:val="auto"/>
                          <w:sz w:val="32"/>
                          <w:szCs w:val="32"/>
                        </w:rPr>
                        <w:t>OUR SPEAKERS:</w:t>
                      </w:r>
                    </w:p>
                    <w:p w14:paraId="575E586E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bookmarkStart w:id="9" w:name="_Hlk178601981"/>
                      <w:bookmarkStart w:id="10" w:name="_Hlk161758862"/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WILLIE FLORES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, ASSISTANT DIRECTOR</w:t>
                      </w:r>
                    </w:p>
                    <w:bookmarkEnd w:id="9"/>
                    <w:p w14:paraId="428C175E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RAY DIXON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, </w:t>
                      </w:r>
                      <w:r w:rsidRPr="0028198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RECRUITING &amp; RETENTION SPECIALIST</w:t>
                      </w:r>
                    </w:p>
                    <w:p w14:paraId="14E88B8C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JOYCE LAMILLA</w:t>
                      </w:r>
                      <w:bookmarkStart w:id="11" w:name="_Hlk178602055"/>
                      <w:r w:rsidRPr="00A6622E">
                        <w:rPr>
                          <w:rFonts w:ascii="Eras Demi ITC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, </w:t>
                      </w: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M.ED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.</w:t>
                      </w: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, RD, LD, FAND</w:t>
                      </w:r>
                      <w:bookmarkEnd w:id="11"/>
                    </w:p>
                    <w:p w14:paraId="24DC0FBE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EMILY ARGUELLO,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 </w:t>
                      </w:r>
                      <w:bookmarkStart w:id="12" w:name="_Hlk178602079"/>
                      <w:r w:rsidRPr="0028198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MS, RD, LD, CHES</w:t>
                      </w:r>
                    </w:p>
                    <w:bookmarkEnd w:id="12"/>
                    <w:p w14:paraId="72FC0792" w14:textId="0CD81816" w:rsidR="0002192C" w:rsidRPr="00A6622E" w:rsidRDefault="004F7F43" w:rsidP="00B4756D">
                      <w:pPr>
                        <w:spacing w:line="480" w:lineRule="auto"/>
                        <w:rPr>
                          <w:rFonts w:ascii="Eras Demi ITC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DEWAYNE PACE, CDM, CFPP</w:t>
                      </w:r>
                    </w:p>
                    <w:p w14:paraId="760802AD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hAnsi="Eras Demi ITC" w:cstheme="minorHAnsi"/>
                          <w:i/>
                          <w:color w:val="auto"/>
                          <w:sz w:val="14"/>
                          <w:szCs w:val="14"/>
                        </w:rPr>
                      </w:pPr>
                      <w:bookmarkStart w:id="13" w:name="_Hlk161838808"/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CINDY CYSEWSKI, </w:t>
                      </w:r>
                      <w:bookmarkStart w:id="14" w:name="_Hlk178602113"/>
                      <w:r w:rsidRPr="0028198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MS, RD, LDN</w:t>
                      </w:r>
                      <w:bookmarkEnd w:id="14"/>
                    </w:p>
                    <w:p w14:paraId="3DC9A70E" w14:textId="77777777" w:rsidR="0028198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JENNIFER BRAKE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, ASSISTANT DIRECTOR</w:t>
                      </w:r>
                    </w:p>
                    <w:p w14:paraId="6240FB8B" w14:textId="77777777" w:rsidR="0028198E" w:rsidRPr="00A6622E" w:rsidRDefault="0028198E" w:rsidP="0028198E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TIFFANY WENZEL</w:t>
                      </w:r>
                      <w:r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, RDN, LD</w:t>
                      </w:r>
                    </w:p>
                    <w:p w14:paraId="74FC7640" w14:textId="2BEE0D46" w:rsidR="00A6622E" w:rsidRPr="00A6622E" w:rsidRDefault="00A6622E" w:rsidP="00B4756D">
                      <w:pPr>
                        <w:spacing w:line="480" w:lineRule="auto"/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MISSY HENNIGAN</w:t>
                      </w:r>
                      <w:r w:rsidR="0028198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, </w:t>
                      </w:r>
                      <w:bookmarkStart w:id="15" w:name="_Hlk178602158"/>
                      <w:r w:rsidR="0028198E" w:rsidRPr="0028198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>MS, RD, LDN</w:t>
                      </w:r>
                      <w:bookmarkEnd w:id="15"/>
                    </w:p>
                    <w:bookmarkEnd w:id="10"/>
                    <w:bookmarkEnd w:id="13"/>
                    <w:p w14:paraId="653D7D87" w14:textId="14661E9E" w:rsidR="00B4756D" w:rsidRPr="00A6622E" w:rsidRDefault="005C0623" w:rsidP="00B4756D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Eras Demi ITC" w:eastAsia="Times New Roman" w:hAnsi="Eras Demi ITC" w:cs="Segoe UI"/>
                          <w:b/>
                          <w:bCs/>
                          <w:color w:val="242424"/>
                          <w:sz w:val="14"/>
                          <w:szCs w:val="14"/>
                        </w:rPr>
                      </w:pPr>
                      <w:r w:rsidRPr="00A6622E">
                        <w:rPr>
                          <w:rFonts w:ascii="Eras Demi ITC" w:eastAsia="Times New Roman" w:hAnsi="Eras Demi ITC" w:cs="Segoe UI"/>
                          <w:b/>
                          <w:bCs/>
                          <w:color w:val="242424"/>
                          <w:sz w:val="14"/>
                          <w:szCs w:val="14"/>
                        </w:rPr>
                        <w:t>Contact: Deborah McDonald CDM, CFPP</w:t>
                      </w:r>
                    </w:p>
                    <w:p w14:paraId="2CB15291" w14:textId="2E6F9FF0" w:rsidR="005C0623" w:rsidRPr="005C0623" w:rsidRDefault="005C0623" w:rsidP="00B4756D">
                      <w:pPr>
                        <w:shd w:val="clear" w:color="auto" w:fill="FFFFFF"/>
                        <w:spacing w:after="0" w:line="360" w:lineRule="auto"/>
                        <w:textAlignment w:val="baseline"/>
                        <w:rPr>
                          <w:rFonts w:ascii="Century Gothic" w:eastAsia="Times New Roman" w:hAnsi="Century Gothic" w:cs="Segoe UI"/>
                          <w:b/>
                          <w:bCs/>
                          <w:color w:val="242424"/>
                        </w:rPr>
                      </w:pPr>
                      <w:r w:rsidRPr="00A6622E">
                        <w:rPr>
                          <w:rFonts w:ascii="Eras Demi ITC" w:eastAsia="Times New Roman" w:hAnsi="Eras Demi ITC" w:cs="Segoe UI"/>
                          <w:b/>
                          <w:bCs/>
                          <w:color w:val="242424"/>
                          <w:sz w:val="14"/>
                          <w:szCs w:val="14"/>
                        </w:rPr>
                        <w:t>940-689-5607 or 940-</w:t>
                      </w:r>
                      <w:r w:rsidRPr="00A6622E">
                        <w:rPr>
                          <w:rFonts w:ascii="Century Gothic" w:eastAsia="Times New Roman" w:hAnsi="Century Gothic" w:cs="Segoe UI"/>
                          <w:b/>
                          <w:bCs/>
                          <w:color w:val="242424"/>
                          <w:sz w:val="14"/>
                          <w:szCs w:val="14"/>
                        </w:rPr>
                        <w:t>782-3027</w:t>
                      </w:r>
                    </w:p>
                    <w:p w14:paraId="5605F5EC" w14:textId="77777777" w:rsidR="003A18E8" w:rsidRDefault="003A18E8" w:rsidP="00B4756D">
                      <w:pPr>
                        <w:pStyle w:val="list1"/>
                        <w:spacing w:line="360" w:lineRule="auto"/>
                        <w:ind w:left="0"/>
                      </w:pPr>
                    </w:p>
                    <w:p w14:paraId="3DB84456" w14:textId="77777777" w:rsidR="003A18E8" w:rsidRPr="004D436A" w:rsidRDefault="003A18E8" w:rsidP="003A18E8">
                      <w:pPr>
                        <w:pStyle w:val="list1"/>
                        <w:ind w:left="0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26E095DF" wp14:editId="7C456560">
                <wp:simplePos x="0" y="0"/>
                <wp:positionH relativeFrom="column">
                  <wp:posOffset>-53975</wp:posOffset>
                </wp:positionH>
                <wp:positionV relativeFrom="paragraph">
                  <wp:posOffset>3128645</wp:posOffset>
                </wp:positionV>
                <wp:extent cx="3079115" cy="23241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E3A2" w14:textId="1CCC9ACF" w:rsidR="0004509A" w:rsidRPr="009346EC" w:rsidRDefault="00A6622E" w:rsidP="009346EC">
                            <w:pPr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  <w:t>GENERAL |</w:t>
                            </w:r>
                            <w:r w:rsidR="000353D8"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05A2A"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  <w:t>SANITATION |</w:t>
                            </w:r>
                            <w:r w:rsidR="000353D8">
                              <w:rPr>
                                <w:b/>
                                <w:bCs/>
                                <w:color w:val="auto"/>
                                <w:sz w:val="14"/>
                                <w:szCs w:val="14"/>
                              </w:rPr>
                              <w:t xml:space="preserve"> FOOD SHOW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95DF" id="Text Box 11" o:spid="_x0000_s1033" type="#_x0000_t202" style="position:absolute;left:0;text-align:left;margin-left:-4.25pt;margin-top:246.35pt;width:242.45pt;height:18.3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" filled="f" stroked="f">
                <v:textbox>
                  <w:txbxContent>
                    <w:p w14:paraId="5CA1E3A2" w14:textId="1CCC9ACF" w:rsidR="0004509A" w:rsidRPr="009346EC" w:rsidRDefault="00A6622E" w:rsidP="009346EC">
                      <w:pPr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  <w:t>GENERAL |</w:t>
                      </w:r>
                      <w:r w:rsidR="000353D8"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  <w:t xml:space="preserve"> </w:t>
                      </w:r>
                      <w:r w:rsidR="00905A2A"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  <w:t>SANITATION |</w:t>
                      </w:r>
                      <w:r w:rsidR="000353D8">
                        <w:rPr>
                          <w:b/>
                          <w:bCs/>
                          <w:color w:val="auto"/>
                          <w:sz w:val="14"/>
                          <w:szCs w:val="14"/>
                        </w:rPr>
                        <w:t xml:space="preserve"> FOOD SHOW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8A00CC8" wp14:editId="4ED9BA45">
                <wp:simplePos x="0" y="0"/>
                <wp:positionH relativeFrom="column">
                  <wp:posOffset>57785</wp:posOffset>
                </wp:positionH>
                <wp:positionV relativeFrom="paragraph">
                  <wp:posOffset>3188970</wp:posOffset>
                </wp:positionV>
                <wp:extent cx="2891790" cy="121285"/>
                <wp:effectExtent l="0" t="0" r="381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12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E9456" id="Rectangle 10" o:spid="_x0000_s1026" style="position:absolute;margin-left:4.55pt;margin-top:251.1pt;width:227.7pt;height:9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" fillcolor="white [3212]" strokecolor="white [3212]" strokeweight="1pt">
                <v:path arrowok="t"/>
              </v:rect>
            </w:pict>
          </mc:Fallback>
        </mc:AlternateContent>
      </w:r>
      <w:r w:rsidR="00D12EED">
        <w:t xml:space="preserve"> </w:t>
      </w:r>
      <w:r w:rsidR="008B7DE6" w:rsidRPr="00E96CC6">
        <w:br w:type="page"/>
      </w:r>
    </w:p>
    <w:p w14:paraId="4850FA2F" w14:textId="06AD4BAF" w:rsidR="00C91DC4" w:rsidRDefault="007535DE" w:rsidP="00C96FB7">
      <w:pPr>
        <w:spacing w:before="960"/>
        <w:ind w:left="144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6829" behindDoc="0" locked="0" layoutInCell="1" allowOverlap="1" wp14:anchorId="5802F678" wp14:editId="71123D63">
                <wp:simplePos x="0" y="0"/>
                <wp:positionH relativeFrom="page">
                  <wp:posOffset>5717591</wp:posOffset>
                </wp:positionH>
                <wp:positionV relativeFrom="margin">
                  <wp:posOffset>36424</wp:posOffset>
                </wp:positionV>
                <wp:extent cx="3657600" cy="638175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38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3BAD5" w14:textId="77777777" w:rsidR="00AF6A3C" w:rsidRPr="00AA365B" w:rsidRDefault="00AF6A3C" w:rsidP="00AF6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F678" id="Text Box 3" o:spid="_x0000_s1034" type="#_x0000_t202" style="position:absolute;left:0;text-align:left;margin-left:450.2pt;margin-top:2.85pt;width:4in;height:502.5pt;z-index:2515768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" strokecolor="silver" strokeweight="3pt">
                <v:textbox>
                  <w:txbxContent>
                    <w:p w14:paraId="7A63BAD5" w14:textId="77777777" w:rsidR="00AF6A3C" w:rsidRPr="00AA365B" w:rsidRDefault="00AF6A3C" w:rsidP="00AF6A3C"/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490AD36" wp14:editId="1C02A98D">
                <wp:simplePos x="0" y="0"/>
                <wp:positionH relativeFrom="page">
                  <wp:posOffset>801776</wp:posOffset>
                </wp:positionH>
                <wp:positionV relativeFrom="margin">
                  <wp:posOffset>58369</wp:posOffset>
                </wp:positionV>
                <wp:extent cx="3753485" cy="6381750"/>
                <wp:effectExtent l="19050" t="19050" r="1841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6381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7017" w14:textId="77777777" w:rsidR="00AF6A3C" w:rsidRPr="00104976" w:rsidRDefault="00AF6A3C" w:rsidP="00113AF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AD36" id="Text Box 2" o:spid="_x0000_s1035" type="#_x0000_t202" style="position:absolute;left:0;text-align:left;margin-left:63.15pt;margin-top:4.6pt;width:295.55pt;height:502.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" filled="f" strokecolor="silver" strokeweight="3pt">
                <v:textbox>
                  <w:txbxContent>
                    <w:p w14:paraId="7EE77017" w14:textId="77777777" w:rsidR="00AF6A3C" w:rsidRPr="00104976" w:rsidRDefault="00AF6A3C" w:rsidP="00113AF6">
                      <w:pPr>
                        <w:jc w:val="both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310CE36" wp14:editId="21874098">
                <wp:simplePos x="0" y="0"/>
                <wp:positionH relativeFrom="page">
                  <wp:posOffset>885139</wp:posOffset>
                </wp:positionH>
                <wp:positionV relativeFrom="margin">
                  <wp:posOffset>-26519</wp:posOffset>
                </wp:positionV>
                <wp:extent cx="3625850" cy="6868973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6868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5CE0DF" w14:textId="77777777" w:rsidR="009976DC" w:rsidRPr="009976DC" w:rsidRDefault="009976DC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2"/>
                                <w:szCs w:val="2"/>
                              </w:rPr>
                            </w:pPr>
                          </w:p>
                          <w:p w14:paraId="0F3BE994" w14:textId="132C1CE3" w:rsidR="009D0AF1" w:rsidRPr="007535DE" w:rsidRDefault="00F16D3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DAY 1 (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1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0/2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3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 xml:space="preserve">/2024) </w:t>
                            </w:r>
                          </w:p>
                          <w:p w14:paraId="0576A9D3" w14:textId="22BED1D4" w:rsidR="000C33EE" w:rsidRPr="007535DE" w:rsidRDefault="007535DE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12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30P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M -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3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3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1A485AC2" w14:textId="5CA4E5EC" w:rsidR="000C33EE" w:rsidRPr="007535DE" w:rsidRDefault="00A417BF" w:rsidP="007535DE">
                            <w:pPr>
                              <w:pStyle w:val="BodyText1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WELCOME TXANFP PRESIDENT</w:t>
                            </w:r>
                          </w:p>
                          <w:p w14:paraId="3D49BECB" w14:textId="7A67D4EA" w:rsidR="000C33EE" w:rsidRPr="007535DE" w:rsidRDefault="00A417BF" w:rsidP="007535DE">
                            <w:pPr>
                              <w:pStyle w:val="BodyText1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16" w:name="_Hlk177990104"/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REGISTRATION</w:t>
                            </w:r>
                          </w:p>
                          <w:bookmarkEnd w:id="16"/>
                          <w:p w14:paraId="2428966A" w14:textId="28C8B9D3" w:rsidR="00B820A4" w:rsidRPr="007535DE" w:rsidRDefault="00F16D3E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1: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0PM-2:30PM</w:t>
                            </w:r>
                          </w:p>
                          <w:p w14:paraId="76B0198E" w14:textId="3A88E1D7" w:rsidR="004F23C2" w:rsidRPr="007535DE" w:rsidRDefault="004F23C2" w:rsidP="007535DE">
                            <w:pPr>
                              <w:pStyle w:val="BodyText1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OFFICER’S TRAINING</w:t>
                            </w:r>
                          </w:p>
                          <w:p w14:paraId="55DB3A65" w14:textId="27B877E2" w:rsidR="009D0AF1" w:rsidRPr="007535DE" w:rsidRDefault="00F16D3E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3:</w:t>
                            </w:r>
                            <w:r w:rsidR="007535D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0PM-</w:t>
                            </w:r>
                            <w:r w:rsidR="007535D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4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</w:t>
                            </w:r>
                            <w:r w:rsidR="007535D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5F468F3D" w14:textId="46B707B8" w:rsidR="007535DE" w:rsidRPr="007535DE" w:rsidRDefault="007535DE" w:rsidP="007535DE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IMPACT MEETING</w:t>
                            </w:r>
                          </w:p>
                          <w:p w14:paraId="11FE44FF" w14:textId="30646E86" w:rsidR="007535DE" w:rsidRPr="007B7CFF" w:rsidRDefault="007535DE" w:rsidP="007535DE">
                            <w:pPr>
                              <w:pStyle w:val="BodyText1"/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B7CFF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4:00PM-5:00PM</w:t>
                            </w:r>
                          </w:p>
                          <w:p w14:paraId="0D95C9D9" w14:textId="3EE3177F" w:rsidR="007535DE" w:rsidRPr="007535DE" w:rsidRDefault="007535DE" w:rsidP="007535DE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FINANCE MEETING</w:t>
                            </w:r>
                          </w:p>
                          <w:p w14:paraId="1DD59DE0" w14:textId="5C6D0082" w:rsidR="00317A4E" w:rsidRPr="007535DE" w:rsidRDefault="00F16D3E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DAY 2 (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1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0/2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4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 xml:space="preserve">/2024) </w:t>
                            </w:r>
                          </w:p>
                          <w:p w14:paraId="3505CB46" w14:textId="25C83214" w:rsidR="00B820A4" w:rsidRPr="007535DE" w:rsidRDefault="00F16D3E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bookmarkStart w:id="17" w:name="_Hlk143702146"/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8:00AM-10:00AM</w:t>
                            </w:r>
                          </w:p>
                          <w:p w14:paraId="7D58D7EB" w14:textId="13644DA5" w:rsidR="004F23C2" w:rsidRPr="007535DE" w:rsidRDefault="004F23C2" w:rsidP="007535DE">
                            <w:pPr>
                              <w:pStyle w:val="BodyText1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REGISTRATION</w:t>
                            </w:r>
                          </w:p>
                          <w:p w14:paraId="4DB74180" w14:textId="5700FD2E" w:rsidR="00B820A4" w:rsidRPr="007535DE" w:rsidRDefault="00F16D3E" w:rsidP="007535DE">
                            <w:pPr>
                              <w:pStyle w:val="BodyText1"/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8: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30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AM-10:15AM</w:t>
                            </w:r>
                          </w:p>
                          <w:p w14:paraId="6F5D7A7C" w14:textId="0B91F7E8" w:rsidR="000C33EE" w:rsidRPr="007535DE" w:rsidRDefault="00F16D3E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76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8" w:name="_Hlk178602191"/>
                            <w:r w:rsidR="00A417BF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WILLIE FLORES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, ASSISTANT DIRECTOR</w:t>
                            </w:r>
                            <w:r w:rsidR="00A417BF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</w:t>
                            </w:r>
                            <w:r w:rsidR="00283760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LEADERSHIP &amp; TRUST IN THE WORKPLACE</w:t>
                            </w:r>
                            <w:r w:rsidR="00A417BF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bookmarkEnd w:id="18"/>
                          </w:p>
                          <w:p w14:paraId="12E76EFD" w14:textId="77777777" w:rsidR="00A417BF" w:rsidRPr="007535DE" w:rsidRDefault="00F16D3E" w:rsidP="007535DE">
                            <w:pPr>
                              <w:pStyle w:val="BodyText1"/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 xml:space="preserve">10:15AM-10:30AM </w:t>
                            </w:r>
                          </w:p>
                          <w:p w14:paraId="13B7307C" w14:textId="771F9D6E" w:rsidR="00072178" w:rsidRPr="007535DE" w:rsidRDefault="00F16D3E" w:rsidP="007535DE">
                            <w:pPr>
                              <w:pStyle w:val="BodyText1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**BREAK**</w:t>
                            </w:r>
                          </w:p>
                          <w:p w14:paraId="715C5451" w14:textId="0FE1EDAC" w:rsidR="00B820A4" w:rsidRPr="007535DE" w:rsidRDefault="00F16D3E" w:rsidP="007535DE">
                            <w:pPr>
                              <w:pStyle w:val="BodyText1"/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10:30AM-1</w:t>
                            </w:r>
                            <w:r w:rsidR="00F52906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:</w:t>
                            </w:r>
                            <w:r w:rsidR="00F52906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0</w:t>
                            </w:r>
                            <w:r w:rsidR="00F52906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M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AEFBD5" w14:textId="4154DAA6" w:rsidR="000C33EE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76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9" w:name="_Hlk175235786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bookmarkStart w:id="20" w:name="_Hlk178603936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RAY DIXON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, RECRUITING &amp; RETENTION SPECIALIST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4F23C2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WHY ETHICS MATTER</w:t>
                            </w:r>
                            <w:r w:rsidR="004F23C2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bookmarkEnd w:id="20"/>
                          </w:p>
                          <w:bookmarkEnd w:id="19"/>
                          <w:p w14:paraId="3656B9DD" w14:textId="436CEAA9" w:rsidR="00D82C44" w:rsidRPr="007535DE" w:rsidRDefault="00D82C44" w:rsidP="007535DE">
                            <w:p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12:00PM-1: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3825294E" w14:textId="7D4735F1" w:rsidR="00D82C44" w:rsidRPr="007535DE" w:rsidRDefault="007B7CF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FOOD SHOW</w:t>
                            </w:r>
                          </w:p>
                          <w:p w14:paraId="1961631A" w14:textId="77777777" w:rsidR="007535DE" w:rsidRPr="007535DE" w:rsidRDefault="007535D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1:00PM – 2:00PM</w:t>
                            </w:r>
                          </w:p>
                          <w:p w14:paraId="48238BBA" w14:textId="77777777" w:rsidR="007535DE" w:rsidRPr="007535DE" w:rsidRDefault="007535DE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21" w:name="_Hlk178603950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JOYCE LAMILLA,</w:t>
                            </w:r>
                            <w:r w:rsidRPr="007535DE"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M.ED., RD, LD, FAND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(FOOD COST- CONTROLLING THE CONTROLLABLE)</w:t>
                            </w:r>
                          </w:p>
                          <w:bookmarkEnd w:id="21"/>
                          <w:p w14:paraId="55131C46" w14:textId="7FEEB858" w:rsidR="00663CBA" w:rsidRPr="00A417BF" w:rsidRDefault="00663CBA" w:rsidP="00072178">
                            <w:pPr>
                              <w:pStyle w:val="BodyText1"/>
                              <w:spacing w:line="276" w:lineRule="auto"/>
                              <w:jc w:val="both"/>
                              <w:rPr>
                                <w:rFonts w:ascii="Eras Demi ITC" w:hAnsi="Eras Demi ITC" w:cstheme="minorHAnsi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14:paraId="2C789859" w14:textId="29794D80" w:rsidR="00663CBA" w:rsidRPr="00A417BF" w:rsidRDefault="00663CBA" w:rsidP="00663CBA">
                            <w:pPr>
                              <w:pStyle w:val="BodyText1"/>
                              <w:jc w:val="both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14:paraId="2D9EDFB3" w14:textId="77777777" w:rsidR="00663CBA" w:rsidRPr="00355D3B" w:rsidRDefault="00663CBA" w:rsidP="00663CBA">
                            <w:pPr>
                              <w:pStyle w:val="BodyText1"/>
                              <w:jc w:val="both"/>
                              <w:rPr>
                                <w:rFonts w:ascii="Century Gothic" w:hAnsi="Century Gothic" w:cstheme="minorHAnsi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40CCEFE8" w14:textId="77777777" w:rsidR="00663CBA" w:rsidRPr="00F92926" w:rsidRDefault="00663CBA" w:rsidP="00375455">
                            <w:pPr>
                              <w:spacing w:after="0"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bookmarkEnd w:id="17"/>
                          <w:p w14:paraId="0C984D7C" w14:textId="0F04F056" w:rsidR="003A18E8" w:rsidRPr="0033022D" w:rsidRDefault="003A18E8" w:rsidP="0033022D">
                            <w:pPr>
                              <w:pStyle w:val="BodyText1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CE36" id="Text Box 4" o:spid="_x0000_s1036" type="#_x0000_t202" style="position:absolute;left:0;text-align:left;margin-left:69.7pt;margin-top:-2.1pt;width:285.5pt;height:540.8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" filled="f" stroked="f">
                <v:textbox>
                  <w:txbxContent>
                    <w:p w14:paraId="1E5CE0DF" w14:textId="77777777" w:rsidR="009976DC" w:rsidRPr="009976DC" w:rsidRDefault="009976DC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2"/>
                          <w:szCs w:val="2"/>
                        </w:rPr>
                      </w:pPr>
                    </w:p>
                    <w:p w14:paraId="0F3BE994" w14:textId="132C1CE3" w:rsidR="009D0AF1" w:rsidRPr="007535DE" w:rsidRDefault="00F16D3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DAY 1 (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1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0/2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3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 xml:space="preserve">/2024) </w:t>
                      </w:r>
                    </w:p>
                    <w:p w14:paraId="0576A9D3" w14:textId="22BED1D4" w:rsidR="000C33EE" w:rsidRPr="007535DE" w:rsidRDefault="007535DE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12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30P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M -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3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3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0PM</w:t>
                      </w:r>
                    </w:p>
                    <w:p w14:paraId="1A485AC2" w14:textId="5CA4E5EC" w:rsidR="000C33EE" w:rsidRPr="007535DE" w:rsidRDefault="00A417BF" w:rsidP="007535DE">
                      <w:pPr>
                        <w:pStyle w:val="BodyText1"/>
                        <w:numPr>
                          <w:ilvl w:val="0"/>
                          <w:numId w:val="15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WELCOME TXANFP PRESIDENT</w:t>
                      </w:r>
                    </w:p>
                    <w:p w14:paraId="3D49BECB" w14:textId="7A67D4EA" w:rsidR="000C33EE" w:rsidRPr="007535DE" w:rsidRDefault="00A417BF" w:rsidP="007535DE">
                      <w:pPr>
                        <w:pStyle w:val="BodyText1"/>
                        <w:numPr>
                          <w:ilvl w:val="0"/>
                          <w:numId w:val="15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bookmarkStart w:id="22" w:name="_Hlk177990104"/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REGISTRATION</w:t>
                      </w:r>
                    </w:p>
                    <w:bookmarkEnd w:id="22"/>
                    <w:p w14:paraId="2428966A" w14:textId="28C8B9D3" w:rsidR="00B820A4" w:rsidRPr="007535DE" w:rsidRDefault="00F16D3E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1: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0PM-2:30PM</w:t>
                      </w:r>
                    </w:p>
                    <w:p w14:paraId="76B0198E" w14:textId="3A88E1D7" w:rsidR="004F23C2" w:rsidRPr="007535DE" w:rsidRDefault="004F23C2" w:rsidP="007535DE">
                      <w:pPr>
                        <w:pStyle w:val="BodyText1"/>
                        <w:numPr>
                          <w:ilvl w:val="0"/>
                          <w:numId w:val="15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OFFICER’S TRAINING</w:t>
                      </w:r>
                    </w:p>
                    <w:p w14:paraId="55DB3A65" w14:textId="27B877E2" w:rsidR="009D0AF1" w:rsidRPr="007535DE" w:rsidRDefault="00F16D3E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3:</w:t>
                      </w:r>
                      <w:r w:rsidR="007535D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0PM-</w:t>
                      </w:r>
                      <w:r w:rsidR="007535D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4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</w:t>
                      </w:r>
                      <w:r w:rsidR="007535D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0PM</w:t>
                      </w:r>
                    </w:p>
                    <w:p w14:paraId="5F468F3D" w14:textId="46B707B8" w:rsidR="007535DE" w:rsidRPr="007535DE" w:rsidRDefault="007535DE" w:rsidP="007535DE">
                      <w:pPr>
                        <w:pStyle w:val="BodyText1"/>
                        <w:numPr>
                          <w:ilvl w:val="0"/>
                          <w:numId w:val="13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IMPACT MEETING</w:t>
                      </w:r>
                    </w:p>
                    <w:p w14:paraId="11FE44FF" w14:textId="30646E86" w:rsidR="007535DE" w:rsidRPr="007B7CFF" w:rsidRDefault="007535DE" w:rsidP="007535DE">
                      <w:pPr>
                        <w:pStyle w:val="BodyText1"/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B7CFF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z w:val="18"/>
                          <w:szCs w:val="18"/>
                        </w:rPr>
                        <w:t>4:00PM-5:00PM</w:t>
                      </w:r>
                    </w:p>
                    <w:p w14:paraId="0D95C9D9" w14:textId="3EE3177F" w:rsidR="007535DE" w:rsidRPr="007535DE" w:rsidRDefault="007535DE" w:rsidP="007535DE">
                      <w:pPr>
                        <w:pStyle w:val="BodyText1"/>
                        <w:numPr>
                          <w:ilvl w:val="0"/>
                          <w:numId w:val="13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FINANCE MEETING</w:t>
                      </w:r>
                    </w:p>
                    <w:p w14:paraId="1DD59DE0" w14:textId="5C6D0082" w:rsidR="00317A4E" w:rsidRPr="007535DE" w:rsidRDefault="00F16D3E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DAY 2 (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1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0/2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4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 xml:space="preserve">/2024) </w:t>
                      </w:r>
                    </w:p>
                    <w:p w14:paraId="3505CB46" w14:textId="25C83214" w:rsidR="00B820A4" w:rsidRPr="007535DE" w:rsidRDefault="00F16D3E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bookmarkStart w:id="23" w:name="_Hlk143702146"/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8:00AM-10:00AM</w:t>
                      </w:r>
                    </w:p>
                    <w:p w14:paraId="7D58D7EB" w14:textId="13644DA5" w:rsidR="004F23C2" w:rsidRPr="007535DE" w:rsidRDefault="004F23C2" w:rsidP="007535DE">
                      <w:pPr>
                        <w:pStyle w:val="BodyText1"/>
                        <w:numPr>
                          <w:ilvl w:val="0"/>
                          <w:numId w:val="13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>REGISTRATION</w:t>
                      </w:r>
                    </w:p>
                    <w:p w14:paraId="4DB74180" w14:textId="5700FD2E" w:rsidR="00B820A4" w:rsidRPr="007535DE" w:rsidRDefault="00F16D3E" w:rsidP="007535DE">
                      <w:pPr>
                        <w:pStyle w:val="BodyText1"/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z w:val="18"/>
                          <w:szCs w:val="18"/>
                        </w:rPr>
                        <w:t>8: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z w:val="18"/>
                          <w:szCs w:val="18"/>
                        </w:rPr>
                        <w:t>30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z w:val="18"/>
                          <w:szCs w:val="18"/>
                        </w:rPr>
                        <w:t>AM-10:15AM</w:t>
                      </w:r>
                    </w:p>
                    <w:p w14:paraId="6F5D7A7C" w14:textId="0B91F7E8" w:rsidR="000C33EE" w:rsidRPr="007535DE" w:rsidRDefault="00F16D3E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76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bookmarkStart w:id="24" w:name="_Hlk178602191"/>
                      <w:r w:rsidR="00A417BF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WILLIE FLORES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, ASSISTANT DIRECTOR</w:t>
                      </w:r>
                      <w:r w:rsidR="00A417BF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</w:t>
                      </w:r>
                      <w:r w:rsidR="00283760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LEADERSHIP &amp; TRUST IN THE WORKPLACE</w:t>
                      </w:r>
                      <w:r w:rsidR="00A417BF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bookmarkEnd w:id="24"/>
                    </w:p>
                    <w:p w14:paraId="12E76EFD" w14:textId="77777777" w:rsidR="00A417BF" w:rsidRPr="007535DE" w:rsidRDefault="00F16D3E" w:rsidP="007535DE">
                      <w:pPr>
                        <w:pStyle w:val="BodyText1"/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 xml:space="preserve">10:15AM-10:30AM </w:t>
                      </w:r>
                    </w:p>
                    <w:p w14:paraId="13B7307C" w14:textId="771F9D6E" w:rsidR="00072178" w:rsidRPr="007535DE" w:rsidRDefault="00F16D3E" w:rsidP="007535DE">
                      <w:pPr>
                        <w:pStyle w:val="BodyText1"/>
                        <w:numPr>
                          <w:ilvl w:val="0"/>
                          <w:numId w:val="15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**BREAK**</w:t>
                      </w:r>
                    </w:p>
                    <w:p w14:paraId="715C5451" w14:textId="0FE1EDAC" w:rsidR="00B820A4" w:rsidRPr="007535DE" w:rsidRDefault="00F16D3E" w:rsidP="007535DE">
                      <w:pPr>
                        <w:pStyle w:val="BodyText1"/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10:30AM-1</w:t>
                      </w:r>
                      <w:r w:rsidR="00F52906"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1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:</w:t>
                      </w:r>
                      <w:r w:rsidR="00F52906"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3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0</w:t>
                      </w:r>
                      <w:r w:rsidR="00F52906"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A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M</w:t>
                      </w:r>
                      <w:r w:rsidRPr="007535DE">
                        <w:rPr>
                          <w:rFonts w:ascii="Eras Demi ITC" w:hAnsi="Eras Demi ITC" w:cstheme="minorHAnsi"/>
                          <w:i w:val="0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AEFBD5" w14:textId="4154DAA6" w:rsidR="000C33EE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76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25" w:name="_Hlk175235786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bookmarkStart w:id="26" w:name="_Hlk178603936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RAY DIXON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, RECRUITING &amp; RETENTION SPECIALIST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4F23C2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WHY ETHICS MATTER</w:t>
                      </w:r>
                      <w:r w:rsidR="004F23C2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bookmarkEnd w:id="26"/>
                    </w:p>
                    <w:bookmarkEnd w:id="25"/>
                    <w:p w14:paraId="3656B9DD" w14:textId="436CEAA9" w:rsidR="00D82C44" w:rsidRPr="007535DE" w:rsidRDefault="00D82C44" w:rsidP="007535DE">
                      <w:p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12:00PM-1: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0PM</w:t>
                      </w:r>
                    </w:p>
                    <w:p w14:paraId="3825294E" w14:textId="7D4735F1" w:rsidR="00D82C44" w:rsidRPr="007535DE" w:rsidRDefault="007B7CF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76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FOOD SHOW</w:t>
                      </w:r>
                    </w:p>
                    <w:p w14:paraId="1961631A" w14:textId="77777777" w:rsidR="007535DE" w:rsidRPr="007535DE" w:rsidRDefault="007535D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auto"/>
                          <w:spacing w:val="60"/>
                          <w:sz w:val="18"/>
                          <w:szCs w:val="18"/>
                        </w:rPr>
                        <w:t>1:00PM – 2:00PM</w:t>
                      </w:r>
                    </w:p>
                    <w:p w14:paraId="48238BBA" w14:textId="77777777" w:rsidR="007535DE" w:rsidRPr="007535DE" w:rsidRDefault="007535DE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27" w:name="_Hlk178603950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JOYCE LAMILLA,</w:t>
                      </w:r>
                      <w:r w:rsidRPr="007535DE"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M.ED., RD, LD, FAND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(FOOD COST- CONTROLLING THE CONTROLLABLE)</w:t>
                      </w:r>
                    </w:p>
                    <w:bookmarkEnd w:id="27"/>
                    <w:p w14:paraId="55131C46" w14:textId="7FEEB858" w:rsidR="00663CBA" w:rsidRPr="00A417BF" w:rsidRDefault="00663CBA" w:rsidP="00072178">
                      <w:pPr>
                        <w:pStyle w:val="BodyText1"/>
                        <w:spacing w:line="276" w:lineRule="auto"/>
                        <w:jc w:val="both"/>
                        <w:rPr>
                          <w:rFonts w:ascii="Eras Demi ITC" w:hAnsi="Eras Demi ITC" w:cstheme="minorHAnsi"/>
                          <w:b/>
                          <w:bCs/>
                          <w:i w:val="0"/>
                          <w:color w:val="auto"/>
                          <w:spacing w:val="0"/>
                          <w:sz w:val="16"/>
                          <w:szCs w:val="16"/>
                        </w:rPr>
                      </w:pPr>
                    </w:p>
                    <w:p w14:paraId="2C789859" w14:textId="29794D80" w:rsidR="00663CBA" w:rsidRPr="00A417BF" w:rsidRDefault="00663CBA" w:rsidP="00663CBA">
                      <w:pPr>
                        <w:pStyle w:val="BodyText1"/>
                        <w:jc w:val="both"/>
                        <w:rPr>
                          <w:rFonts w:ascii="Eras Demi ITC" w:hAnsi="Eras Demi ITC" w:cstheme="minorHAnsi"/>
                          <w:i w:val="0"/>
                          <w:color w:val="auto"/>
                          <w:spacing w:val="0"/>
                          <w:sz w:val="16"/>
                          <w:szCs w:val="16"/>
                        </w:rPr>
                      </w:pPr>
                    </w:p>
                    <w:p w14:paraId="2D9EDFB3" w14:textId="77777777" w:rsidR="00663CBA" w:rsidRPr="00355D3B" w:rsidRDefault="00663CBA" w:rsidP="00663CBA">
                      <w:pPr>
                        <w:pStyle w:val="BodyText1"/>
                        <w:jc w:val="both"/>
                        <w:rPr>
                          <w:rFonts w:ascii="Century Gothic" w:hAnsi="Century Gothic" w:cstheme="minorHAnsi"/>
                          <w:i w:val="0"/>
                          <w:color w:val="auto"/>
                          <w:sz w:val="16"/>
                          <w:szCs w:val="16"/>
                        </w:rPr>
                      </w:pPr>
                    </w:p>
                    <w:p w14:paraId="40CCEFE8" w14:textId="77777777" w:rsidR="00663CBA" w:rsidRPr="00F92926" w:rsidRDefault="00663CBA" w:rsidP="00375455">
                      <w:pPr>
                        <w:spacing w:after="0"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bookmarkEnd w:id="23"/>
                    <w:p w14:paraId="0C984D7C" w14:textId="0F04F056" w:rsidR="003A18E8" w:rsidRPr="0033022D" w:rsidRDefault="003A18E8" w:rsidP="0033022D">
                      <w:pPr>
                        <w:pStyle w:val="BodyText1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7172970" wp14:editId="2393292E">
                <wp:simplePos x="0" y="0"/>
                <wp:positionH relativeFrom="page">
                  <wp:posOffset>5701030</wp:posOffset>
                </wp:positionH>
                <wp:positionV relativeFrom="margin">
                  <wp:align>top</wp:align>
                </wp:positionV>
                <wp:extent cx="3590925" cy="6517843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517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AA802" w14:textId="77777777" w:rsidR="009976DC" w:rsidRPr="009976DC" w:rsidRDefault="009976DC" w:rsidP="009976DC">
                            <w:pPr>
                              <w:spacing w:line="360" w:lineRule="auto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2"/>
                                <w:szCs w:val="2"/>
                              </w:rPr>
                            </w:pPr>
                          </w:p>
                          <w:p w14:paraId="74D77C97" w14:textId="7B5A05BA" w:rsidR="00072178" w:rsidRPr="007535DE" w:rsidRDefault="00F16D3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DAY 2 (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1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0/2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4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/2024) CONT.</w:t>
                            </w:r>
                          </w:p>
                          <w:p w14:paraId="60D3243B" w14:textId="79DDC7AA" w:rsidR="00D82C44" w:rsidRPr="007535DE" w:rsidRDefault="00F16D3E" w:rsidP="007535DE">
                            <w:pPr>
                              <w:pStyle w:val="BodyText1"/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2</w:t>
                            </w:r>
                            <w:r w:rsidR="00D82C44"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:00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PM-3: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0PM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2C44" w:rsidRPr="007535DE">
                              <w:rPr>
                                <w:rFonts w:ascii="Eras Demi ITC" w:hAnsi="Eras Demi ITC" w:cstheme="minorHAnsi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048B29" w14:textId="1322E348" w:rsidR="000C33EE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bookmarkStart w:id="28" w:name="_Hlk178603975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EMILY 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ARGUELLO, MS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RD, LD, CHES 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="001020F4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NUTRITION BASICS AND HOW TO APPLY THEM TO A BUSY LIFE)</w:t>
                            </w:r>
                          </w:p>
                          <w:bookmarkEnd w:id="28"/>
                          <w:p w14:paraId="35B2B64B" w14:textId="010E2EA8" w:rsidR="00A417BF" w:rsidRPr="007535DE" w:rsidRDefault="00F16D3E" w:rsidP="007535DE">
                            <w:pPr>
                              <w:pStyle w:val="BodyText1"/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3: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0PM-3: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15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P</w:t>
                            </w:r>
                            <w:r w:rsidR="00A820CC" w:rsidRPr="007535DE">
                              <w:rPr>
                                <w:rFonts w:ascii="Eras Demi ITC" w:hAnsi="Eras Demi ITC" w:cstheme="minorHAnsi"/>
                                <w:b/>
                                <w:i w:val="0"/>
                                <w:color w:val="auto"/>
                                <w:spacing w:val="6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44578348" w14:textId="65E525F7" w:rsidR="00D6527A" w:rsidRPr="007535DE" w:rsidRDefault="00F16D3E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**BREAK**</w:t>
                            </w:r>
                            <w:r w:rsidR="00D6527A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9093174" w14:textId="77777777" w:rsidR="00D6527A" w:rsidRPr="007535DE" w:rsidRDefault="00F16D3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3: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15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PM-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4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15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PM</w:t>
                            </w:r>
                            <w:r w:rsidR="00D6527A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5DAB844" w14:textId="66E279DA" w:rsidR="00F16D3E" w:rsidRPr="007535DE" w:rsidRDefault="00D6527A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bookmarkStart w:id="29" w:name="_Hlk178603997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CINDY CYSEWSKI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r w:rsidR="007535DE" w:rsidRPr="007535D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MS, RD, LDN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(GUT HEALTH)</w:t>
                            </w:r>
                          </w:p>
                          <w:bookmarkEnd w:id="29"/>
                          <w:p w14:paraId="72DBD1FB" w14:textId="0AF82414" w:rsidR="00F16D3E" w:rsidRPr="007535DE" w:rsidRDefault="001020F4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4</w:t>
                            </w:r>
                            <w:r w:rsidR="00F16D3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15</w:t>
                            </w:r>
                            <w:r w:rsidR="00F16D3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PM-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5</w:t>
                            </w:r>
                            <w:r w:rsidR="00F16D3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18"/>
                                <w:szCs w:val="18"/>
                              </w:rPr>
                              <w:t>:30PM</w:t>
                            </w:r>
                          </w:p>
                          <w:p w14:paraId="00D9B3A6" w14:textId="178D08C8" w:rsidR="000C33EE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30" w:name="_Hlk178604015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DEWAYNE PACE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, CDM, CFPP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(BEING EFFECTIVE AT WORK)</w:t>
                            </w:r>
                          </w:p>
                          <w:bookmarkEnd w:id="30"/>
                          <w:p w14:paraId="58B21B41" w14:textId="731FBEE6" w:rsidR="007535DE" w:rsidRPr="007535DE" w:rsidRDefault="007535DE" w:rsidP="007535DE">
                            <w:p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5:45PM-7:00PM</w:t>
                            </w:r>
                          </w:p>
                          <w:p w14:paraId="1A6CE26F" w14:textId="564AECEC" w:rsidR="007535DE" w:rsidRPr="007535DE" w:rsidRDefault="007535DE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>TXANFP BOARD MEETING (BUILDING 682)</w:t>
                            </w:r>
                          </w:p>
                          <w:p w14:paraId="63C7AF75" w14:textId="77777777" w:rsidR="00F16D3E" w:rsidRPr="007535DE" w:rsidRDefault="00F16D3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  <w:sz w:val="6"/>
                                <w:szCs w:val="6"/>
                              </w:rPr>
                            </w:pPr>
                          </w:p>
                          <w:p w14:paraId="76F81B5F" w14:textId="2C6FF39B" w:rsidR="00317A4E" w:rsidRPr="007535DE" w:rsidRDefault="00F16D3E" w:rsidP="007535DE">
                            <w:pPr>
                              <w:spacing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DAY 3 (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1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0/2</w:t>
                            </w:r>
                            <w:r w:rsidR="000C33EE"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5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color w:val="auto"/>
                                <w:spacing w:val="60"/>
                              </w:rPr>
                              <w:t>/2024)</w:t>
                            </w:r>
                          </w:p>
                          <w:p w14:paraId="5A85E52A" w14:textId="6BCDA253" w:rsidR="00F52906" w:rsidRPr="007535DE" w:rsidRDefault="00F52906" w:rsidP="007535DE">
                            <w:p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8:00AM-8:</w:t>
                            </w:r>
                            <w:r w:rsidR="001020F4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0AM</w:t>
                            </w:r>
                          </w:p>
                          <w:p w14:paraId="72BAB772" w14:textId="2D120B61" w:rsidR="00F52906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>ANNOUNCEMENTS</w:t>
                            </w:r>
                          </w:p>
                          <w:p w14:paraId="070C390D" w14:textId="7D27A5F6" w:rsidR="00113AF6" w:rsidRPr="007535DE" w:rsidRDefault="00F16D3E" w:rsidP="007535DE">
                            <w:p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</w:t>
                            </w:r>
                            <w:r w:rsidR="00F52906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AM-9:</w:t>
                            </w:r>
                            <w:r w:rsidR="00D82C44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</w:p>
                          <w:p w14:paraId="61536A08" w14:textId="2B3E3048" w:rsidR="00F16D3E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31" w:name="_Hlk178604033"/>
                            <w:r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>JENNIFER BRAKE</w:t>
                            </w:r>
                            <w:r w:rsidR="007535DE"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>, ASSISTANT DIRECTOR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(TEAMBUILDING USING COMMUNICATIONS)</w:t>
                            </w:r>
                          </w:p>
                          <w:bookmarkEnd w:id="31"/>
                          <w:p w14:paraId="1AF0B584" w14:textId="01F98C6E" w:rsidR="00DD4F8B" w:rsidRPr="007535DE" w:rsidRDefault="00F16D3E" w:rsidP="007535DE">
                            <w:p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D82C44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AM-11:</w:t>
                            </w:r>
                            <w:r w:rsidR="00D82C44"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00</w:t>
                            </w: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</w:p>
                          <w:p w14:paraId="71390D8A" w14:textId="27C901F2" w:rsidR="00D6527A" w:rsidRPr="007535DE" w:rsidRDefault="00D6527A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32" w:name="_Hlk178604075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TIFFANY WENZEL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,</w:t>
                            </w:r>
                            <w:r w:rsidR="007535DE" w:rsidRPr="007535DE">
                              <w:rPr>
                                <w:rFonts w:ascii="Eras Demi ITC" w:eastAsia="Times New Roman" w:hAnsi="Eras Demi ITC" w:cstheme="minorHAnsi"/>
                                <w:b/>
                                <w:bCs/>
                                <w:i/>
                                <w:color w:val="auto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RDN, LD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(EFFECTIVE WORKPLACE COMMUNICATION)</w:t>
                            </w:r>
                          </w:p>
                          <w:bookmarkEnd w:id="32"/>
                          <w:p w14:paraId="0E26C531" w14:textId="2DC8DDCD" w:rsidR="00F52906" w:rsidRPr="007535DE" w:rsidRDefault="00F16D3E" w:rsidP="007535DE">
                            <w:p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eastAsia="Times New Roman" w:hAnsi="Eras Demi ITC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11:</w:t>
                            </w:r>
                            <w:r w:rsidR="00D82C44" w:rsidRPr="007535DE">
                              <w:rPr>
                                <w:rFonts w:ascii="Eras Demi ITC" w:eastAsia="Times New Roman" w:hAnsi="Eras Demi ITC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00</w:t>
                            </w:r>
                            <w:r w:rsidRPr="007535DE">
                              <w:rPr>
                                <w:rFonts w:ascii="Eras Demi ITC" w:eastAsia="Times New Roman" w:hAnsi="Eras Demi ITC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AM-12:</w:t>
                            </w:r>
                            <w:r w:rsidR="00D82C44" w:rsidRPr="007535DE">
                              <w:rPr>
                                <w:rFonts w:ascii="Eras Demi ITC" w:eastAsia="Times New Roman" w:hAnsi="Eras Demi ITC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30</w:t>
                            </w:r>
                            <w:r w:rsidRPr="007535DE">
                              <w:rPr>
                                <w:rFonts w:ascii="Eras Demi ITC" w:eastAsia="Times New Roman" w:hAnsi="Eras Demi ITC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PM</w:t>
                            </w:r>
                            <w:r w:rsidR="00F52906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D43E03" w14:textId="3AA7A9EC" w:rsidR="00F52906" w:rsidRPr="007535DE" w:rsidRDefault="00A417BF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33" w:name="_Hlk178604099"/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MISSY HENNIGAN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7535DE" w:rsidRPr="007535DE">
                              <w:rPr>
                                <w:rFonts w:ascii="Eras Demi ITC" w:hAnsi="Eras Demi ITC" w:cs="Arial"/>
                                <w:b/>
                                <w:bCs/>
                                <w:i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>MS, RD, LDN</w:t>
                            </w:r>
                            <w:r w:rsidRPr="007535DE">
                              <w:rPr>
                                <w:rFonts w:ascii="Eras Demi ITC" w:hAnsi="Eras Demi ITC" w:cs="Arial"/>
                                <w:color w:val="2424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(EMERGENCY PREPARATION)</w:t>
                            </w:r>
                          </w:p>
                          <w:bookmarkEnd w:id="33"/>
                          <w:p w14:paraId="06D39768" w14:textId="1720C047" w:rsidR="007535DE" w:rsidRPr="007535DE" w:rsidRDefault="007535DE" w:rsidP="007535DE">
                            <w:p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12:45PM-1:45PM</w:t>
                            </w:r>
                          </w:p>
                          <w:p w14:paraId="03791B22" w14:textId="1E66B69A" w:rsidR="007535DE" w:rsidRPr="007535DE" w:rsidRDefault="007535DE" w:rsidP="007535D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360" w:lineRule="auto"/>
                              <w:jc w:val="left"/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535DE">
                              <w:rPr>
                                <w:rFonts w:ascii="Eras Demi ITC" w:hAnsi="Eras Demi ITC" w:cstheme="minorHAnsi"/>
                                <w:color w:val="000000"/>
                                <w:sz w:val="18"/>
                                <w:szCs w:val="18"/>
                              </w:rPr>
                              <w:t>BUSINESS MEETING</w:t>
                            </w:r>
                          </w:p>
                          <w:p w14:paraId="5251028A" w14:textId="494091B1" w:rsidR="00355D3B" w:rsidRPr="00A417BF" w:rsidRDefault="00355D3B" w:rsidP="00072178">
                            <w:pPr>
                              <w:pStyle w:val="BodyText1"/>
                              <w:spacing w:line="276" w:lineRule="auto"/>
                              <w:jc w:val="both"/>
                              <w:rPr>
                                <w:rFonts w:ascii="Eras Demi ITC" w:hAnsi="Eras Demi ITC" w:cstheme="minorHAnsi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35B71A5" w14:textId="375D50FE" w:rsidR="005F2825" w:rsidRPr="00A417BF" w:rsidRDefault="005F2825" w:rsidP="00072178">
                            <w:pPr>
                              <w:shd w:val="clear" w:color="auto" w:fill="FFFFFF"/>
                              <w:spacing w:after="0" w:line="276" w:lineRule="auto"/>
                              <w:jc w:val="both"/>
                              <w:rPr>
                                <w:rFonts w:ascii="Eras Demi ITC" w:hAnsi="Eras Demi ITC" w:cstheme="minorHAnsi"/>
                                <w:color w:val="000000"/>
                              </w:rPr>
                            </w:pPr>
                          </w:p>
                          <w:p w14:paraId="2C508810" w14:textId="77777777" w:rsidR="003A18E8" w:rsidRPr="00A417BF" w:rsidRDefault="003A18E8" w:rsidP="00072178">
                            <w:pPr>
                              <w:spacing w:line="276" w:lineRule="auto"/>
                              <w:rPr>
                                <w:rFonts w:ascii="Eras Demi ITC" w:hAnsi="Eras Demi ITC" w:cs="Tahoma"/>
                                <w:b/>
                                <w:color w:val="auto"/>
                                <w:spacing w:val="60"/>
                              </w:rPr>
                            </w:pPr>
                          </w:p>
                          <w:p w14:paraId="28809838" w14:textId="0D11BEE1" w:rsidR="003A18E8" w:rsidRPr="00B820A4" w:rsidRDefault="003A18E8" w:rsidP="00072178">
                            <w:pPr>
                              <w:spacing w:line="276" w:lineRule="auto"/>
                              <w:rPr>
                                <w:rFonts w:ascii="Century Gothic" w:hAnsi="Century Gothic" w:cs="Arial"/>
                                <w:color w:val="000000"/>
                              </w:rPr>
                            </w:pPr>
                          </w:p>
                          <w:p w14:paraId="685C5DFB" w14:textId="77777777" w:rsidR="00AF6A3C" w:rsidRPr="003A18E8" w:rsidRDefault="00AF6A3C" w:rsidP="003A18E8">
                            <w:pPr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2970" id="Text Box 9" o:spid="_x0000_s1037" type="#_x0000_t202" style="position:absolute;left:0;text-align:left;margin-left:448.9pt;margin-top:0;width:282.75pt;height:513.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" filled="f" stroked="f">
                <v:textbox>
                  <w:txbxContent>
                    <w:p w14:paraId="479AA802" w14:textId="77777777" w:rsidR="009976DC" w:rsidRPr="009976DC" w:rsidRDefault="009976DC" w:rsidP="009976DC">
                      <w:pPr>
                        <w:spacing w:line="360" w:lineRule="auto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2"/>
                          <w:szCs w:val="2"/>
                        </w:rPr>
                      </w:pPr>
                    </w:p>
                    <w:p w14:paraId="74D77C97" w14:textId="7B5A05BA" w:rsidR="00072178" w:rsidRPr="007535DE" w:rsidRDefault="00F16D3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DAY 2 (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1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0/2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4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/2024) CONT.</w:t>
                      </w:r>
                    </w:p>
                    <w:p w14:paraId="60D3243B" w14:textId="79DDC7AA" w:rsidR="00D82C44" w:rsidRPr="007535DE" w:rsidRDefault="00F16D3E" w:rsidP="007535DE">
                      <w:pPr>
                        <w:pStyle w:val="BodyText1"/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i w:val="0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18"/>
                          <w:szCs w:val="18"/>
                        </w:rPr>
                        <w:t>2</w:t>
                      </w:r>
                      <w:r w:rsidR="00D82C44"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18"/>
                          <w:szCs w:val="18"/>
                        </w:rPr>
                        <w:t>:00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18"/>
                          <w:szCs w:val="18"/>
                        </w:rPr>
                        <w:t>PM-3: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18"/>
                          <w:szCs w:val="18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18"/>
                          <w:szCs w:val="18"/>
                        </w:rPr>
                        <w:t>0PM</w:t>
                      </w:r>
                      <w:r w:rsidRPr="007535DE">
                        <w:rPr>
                          <w:rFonts w:ascii="Eras Demi ITC" w:hAnsi="Eras Demi ITC" w:cstheme="minorHAnsi"/>
                          <w:i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82C44" w:rsidRPr="007535DE">
                        <w:rPr>
                          <w:rFonts w:ascii="Eras Demi ITC" w:hAnsi="Eras Demi ITC" w:cstheme="minorHAnsi"/>
                          <w:i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048B29" w14:textId="1322E348" w:rsidR="000C33EE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bookmarkStart w:id="34" w:name="_Hlk178603975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EMILY 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ARGUELLO, MS</w:t>
                      </w:r>
                      <w:r w:rsidR="007535DE" w:rsidRPr="007535DE"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, RD, LD, CHES 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="001020F4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NUTRITION BASICS AND HOW TO APPLY THEM TO A BUSY LIFE)</w:t>
                      </w:r>
                    </w:p>
                    <w:bookmarkEnd w:id="34"/>
                    <w:p w14:paraId="35B2B64B" w14:textId="010E2EA8" w:rsidR="00A417BF" w:rsidRPr="007535DE" w:rsidRDefault="00F16D3E" w:rsidP="007535DE">
                      <w:pPr>
                        <w:pStyle w:val="BodyText1"/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3: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0PM-3: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15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P</w:t>
                      </w:r>
                      <w:r w:rsidR="00A820CC" w:rsidRPr="007535DE">
                        <w:rPr>
                          <w:rFonts w:ascii="Eras Demi ITC" w:hAnsi="Eras Demi ITC" w:cstheme="minorHAnsi"/>
                          <w:b/>
                          <w:i w:val="0"/>
                          <w:color w:val="auto"/>
                          <w:spacing w:val="60"/>
                          <w:sz w:val="20"/>
                          <w:szCs w:val="20"/>
                        </w:rPr>
                        <w:t>M</w:t>
                      </w:r>
                    </w:p>
                    <w:p w14:paraId="44578348" w14:textId="65E525F7" w:rsidR="00D6527A" w:rsidRPr="007535DE" w:rsidRDefault="00F16D3E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**BREAK**</w:t>
                      </w:r>
                      <w:r w:rsidR="00D6527A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09093174" w14:textId="77777777" w:rsidR="00D6527A" w:rsidRPr="007535DE" w:rsidRDefault="00F16D3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3: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15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PM-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4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15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PM</w:t>
                      </w:r>
                      <w:r w:rsidR="00D6527A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45DAB844" w14:textId="66E279DA" w:rsidR="00F16D3E" w:rsidRPr="007535DE" w:rsidRDefault="00D6527A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bookmarkStart w:id="35" w:name="_Hlk178603997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CINDY CYSEWSKI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 w:rsidR="007535DE" w:rsidRPr="007535D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 </w:t>
                      </w:r>
                      <w:r w:rsidR="007535DE" w:rsidRPr="007535DE"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MS, RD, LDN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(GUT HEALTH)</w:t>
                      </w:r>
                    </w:p>
                    <w:bookmarkEnd w:id="35"/>
                    <w:p w14:paraId="72DBD1FB" w14:textId="0AF82414" w:rsidR="00F16D3E" w:rsidRPr="007535DE" w:rsidRDefault="001020F4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4</w:t>
                      </w:r>
                      <w:r w:rsidR="00F16D3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15</w:t>
                      </w:r>
                      <w:r w:rsidR="00F16D3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PM-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5</w:t>
                      </w:r>
                      <w:r w:rsidR="00F16D3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18"/>
                          <w:szCs w:val="18"/>
                        </w:rPr>
                        <w:t>:30PM</w:t>
                      </w:r>
                    </w:p>
                    <w:p w14:paraId="00D9B3A6" w14:textId="178D08C8" w:rsidR="000C33EE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36" w:name="_Hlk178604015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DEWAYNE PACE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, CDM, CFPP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(BEING EFFECTIVE AT WORK)</w:t>
                      </w:r>
                    </w:p>
                    <w:bookmarkEnd w:id="36"/>
                    <w:p w14:paraId="58B21B41" w14:textId="731FBEE6" w:rsidR="007535DE" w:rsidRPr="007535DE" w:rsidRDefault="007535DE" w:rsidP="007535DE">
                      <w:p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5:45PM-7:00PM</w:t>
                      </w:r>
                    </w:p>
                    <w:p w14:paraId="1A6CE26F" w14:textId="564AECEC" w:rsidR="007535DE" w:rsidRPr="007535DE" w:rsidRDefault="007535DE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>TXANFP BOARD MEETING (BUILDING 682)</w:t>
                      </w:r>
                    </w:p>
                    <w:p w14:paraId="63C7AF75" w14:textId="77777777" w:rsidR="00F16D3E" w:rsidRPr="007535DE" w:rsidRDefault="00F16D3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  <w:sz w:val="6"/>
                          <w:szCs w:val="6"/>
                        </w:rPr>
                      </w:pPr>
                    </w:p>
                    <w:p w14:paraId="76F81B5F" w14:textId="2C6FF39B" w:rsidR="00317A4E" w:rsidRPr="007535DE" w:rsidRDefault="00F16D3E" w:rsidP="007535DE">
                      <w:pPr>
                        <w:spacing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DAY 3 (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1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0/2</w:t>
                      </w:r>
                      <w:r w:rsidR="000C33EE"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5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color w:val="auto"/>
                          <w:spacing w:val="60"/>
                        </w:rPr>
                        <w:t>/2024)</w:t>
                      </w:r>
                    </w:p>
                    <w:p w14:paraId="5A85E52A" w14:textId="6BCDA253" w:rsidR="00F52906" w:rsidRPr="007535DE" w:rsidRDefault="00F52906" w:rsidP="007535DE">
                      <w:p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8:00AM-8:</w:t>
                      </w:r>
                      <w:r w:rsidR="001020F4"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0AM</w:t>
                      </w:r>
                    </w:p>
                    <w:p w14:paraId="72BAB772" w14:textId="2D120B61" w:rsidR="00F52906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>ANNOUNCEMENTS</w:t>
                      </w:r>
                    </w:p>
                    <w:p w14:paraId="070C390D" w14:textId="7D27A5F6" w:rsidR="00113AF6" w:rsidRPr="007535DE" w:rsidRDefault="00F16D3E" w:rsidP="007535DE">
                      <w:p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8:</w:t>
                      </w:r>
                      <w:r w:rsidR="00F52906"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30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AM-9:</w:t>
                      </w:r>
                      <w:r w:rsidR="00D82C44"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30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</w:t>
                      </w:r>
                    </w:p>
                    <w:p w14:paraId="61536A08" w14:textId="2B3E3048" w:rsidR="00F16D3E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37" w:name="_Hlk178604033"/>
                      <w:r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>JENNIFER BRAKE</w:t>
                      </w:r>
                      <w:r w:rsidR="007535DE"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>, ASSISTANT DIRECTOR</w:t>
                      </w:r>
                      <w:r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 xml:space="preserve"> (TEAMBUILDING USING COMMUNICATIONS)</w:t>
                      </w:r>
                    </w:p>
                    <w:bookmarkEnd w:id="37"/>
                    <w:p w14:paraId="1AF0B584" w14:textId="01F98C6E" w:rsidR="00DD4F8B" w:rsidRPr="007535DE" w:rsidRDefault="00F16D3E" w:rsidP="007535DE">
                      <w:p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9:</w:t>
                      </w:r>
                      <w:r w:rsidR="00D82C44"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30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AM-11:</w:t>
                      </w:r>
                      <w:r w:rsidR="00D82C44"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00</w:t>
                      </w: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AM</w:t>
                      </w:r>
                    </w:p>
                    <w:p w14:paraId="71390D8A" w14:textId="27C901F2" w:rsidR="00D6527A" w:rsidRPr="007535DE" w:rsidRDefault="00D6527A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38" w:name="_Hlk178604075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TIFFANY WENZEL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,</w:t>
                      </w:r>
                      <w:r w:rsidR="007535DE" w:rsidRPr="007535DE">
                        <w:rPr>
                          <w:rFonts w:ascii="Eras Demi ITC" w:eastAsia="Times New Roman" w:hAnsi="Eras Demi ITC" w:cstheme="minorHAnsi"/>
                          <w:b/>
                          <w:bCs/>
                          <w:i/>
                          <w:color w:val="auto"/>
                          <w:sz w:val="14"/>
                          <w:szCs w:val="14"/>
                        </w:rPr>
                        <w:t xml:space="preserve"> </w:t>
                      </w:r>
                      <w:r w:rsidR="007535DE" w:rsidRPr="007535DE"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RDN, LD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(EFFECTIVE WORKPLACE COMMUNICATION)</w:t>
                      </w:r>
                    </w:p>
                    <w:bookmarkEnd w:id="38"/>
                    <w:p w14:paraId="0E26C531" w14:textId="2DC8DDCD" w:rsidR="00F52906" w:rsidRPr="007535DE" w:rsidRDefault="00F16D3E" w:rsidP="007535DE">
                      <w:p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eastAsia="Times New Roman" w:hAnsi="Eras Demi ITC" w:cstheme="minorHAnsi"/>
                          <w:b/>
                          <w:color w:val="auto"/>
                          <w:sz w:val="18"/>
                          <w:szCs w:val="18"/>
                        </w:rPr>
                        <w:t>11:</w:t>
                      </w:r>
                      <w:r w:rsidR="00D82C44" w:rsidRPr="007535DE">
                        <w:rPr>
                          <w:rFonts w:ascii="Eras Demi ITC" w:eastAsia="Times New Roman" w:hAnsi="Eras Demi ITC" w:cstheme="minorHAnsi"/>
                          <w:b/>
                          <w:color w:val="auto"/>
                          <w:sz w:val="18"/>
                          <w:szCs w:val="18"/>
                        </w:rPr>
                        <w:t>00</w:t>
                      </w:r>
                      <w:r w:rsidRPr="007535DE">
                        <w:rPr>
                          <w:rFonts w:ascii="Eras Demi ITC" w:eastAsia="Times New Roman" w:hAnsi="Eras Demi ITC" w:cstheme="minorHAnsi"/>
                          <w:b/>
                          <w:color w:val="auto"/>
                          <w:sz w:val="18"/>
                          <w:szCs w:val="18"/>
                        </w:rPr>
                        <w:t>AM-12:</w:t>
                      </w:r>
                      <w:r w:rsidR="00D82C44" w:rsidRPr="007535DE">
                        <w:rPr>
                          <w:rFonts w:ascii="Eras Demi ITC" w:eastAsia="Times New Roman" w:hAnsi="Eras Demi ITC" w:cstheme="minorHAnsi"/>
                          <w:b/>
                          <w:color w:val="auto"/>
                          <w:sz w:val="18"/>
                          <w:szCs w:val="18"/>
                        </w:rPr>
                        <w:t>30</w:t>
                      </w:r>
                      <w:r w:rsidRPr="007535DE">
                        <w:rPr>
                          <w:rFonts w:ascii="Eras Demi ITC" w:eastAsia="Times New Roman" w:hAnsi="Eras Demi ITC" w:cstheme="minorHAnsi"/>
                          <w:b/>
                          <w:color w:val="auto"/>
                          <w:sz w:val="18"/>
                          <w:szCs w:val="18"/>
                        </w:rPr>
                        <w:t>PM</w:t>
                      </w:r>
                      <w:r w:rsidR="00F52906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01D43E03" w14:textId="3AA7A9EC" w:rsidR="00F52906" w:rsidRPr="007535DE" w:rsidRDefault="00A417BF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bookmarkStart w:id="39" w:name="_Hlk178604099"/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MISSY HENNIGAN</w:t>
                      </w:r>
                      <w:r w:rsidR="007535DE"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7535DE" w:rsidRPr="007535DE">
                        <w:rPr>
                          <w:rFonts w:ascii="Eras Demi ITC" w:hAnsi="Eras Demi ITC" w:cs="Arial"/>
                          <w:b/>
                          <w:bCs/>
                          <w:i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>MS, RD, LDN</w:t>
                      </w:r>
                      <w:r w:rsidRPr="007535DE">
                        <w:rPr>
                          <w:rFonts w:ascii="Eras Demi ITC" w:hAnsi="Eras Demi ITC" w:cs="Arial"/>
                          <w:color w:val="242424"/>
                          <w:sz w:val="18"/>
                          <w:szCs w:val="18"/>
                          <w:shd w:val="clear" w:color="auto" w:fill="FFFFFF"/>
                        </w:rPr>
                        <w:t xml:space="preserve"> (EMERGENCY PREPARATION)</w:t>
                      </w:r>
                    </w:p>
                    <w:bookmarkEnd w:id="39"/>
                    <w:p w14:paraId="06D39768" w14:textId="1720C047" w:rsidR="007535DE" w:rsidRPr="007535DE" w:rsidRDefault="007535DE" w:rsidP="007535DE">
                      <w:p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12:45PM-1:45PM</w:t>
                      </w:r>
                    </w:p>
                    <w:p w14:paraId="03791B22" w14:textId="1E66B69A" w:rsidR="007535DE" w:rsidRPr="007535DE" w:rsidRDefault="007535DE" w:rsidP="007535D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360" w:lineRule="auto"/>
                        <w:jc w:val="left"/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</w:pPr>
                      <w:r w:rsidRPr="007535DE">
                        <w:rPr>
                          <w:rFonts w:ascii="Eras Demi ITC" w:hAnsi="Eras Demi ITC" w:cstheme="minorHAnsi"/>
                          <w:color w:val="000000"/>
                          <w:sz w:val="18"/>
                          <w:szCs w:val="18"/>
                        </w:rPr>
                        <w:t>BUSINESS MEETING</w:t>
                      </w:r>
                    </w:p>
                    <w:p w14:paraId="5251028A" w14:textId="494091B1" w:rsidR="00355D3B" w:rsidRPr="00A417BF" w:rsidRDefault="00355D3B" w:rsidP="00072178">
                      <w:pPr>
                        <w:pStyle w:val="BodyText1"/>
                        <w:spacing w:line="276" w:lineRule="auto"/>
                        <w:jc w:val="both"/>
                        <w:rPr>
                          <w:rFonts w:ascii="Eras Demi ITC" w:hAnsi="Eras Demi ITC" w:cstheme="minorHAnsi"/>
                          <w:i w:val="0"/>
                          <w:color w:val="auto"/>
                          <w:sz w:val="20"/>
                          <w:szCs w:val="20"/>
                        </w:rPr>
                      </w:pPr>
                    </w:p>
                    <w:p w14:paraId="335B71A5" w14:textId="375D50FE" w:rsidR="005F2825" w:rsidRPr="00A417BF" w:rsidRDefault="005F2825" w:rsidP="00072178">
                      <w:pPr>
                        <w:shd w:val="clear" w:color="auto" w:fill="FFFFFF"/>
                        <w:spacing w:after="0" w:line="276" w:lineRule="auto"/>
                        <w:jc w:val="both"/>
                        <w:rPr>
                          <w:rFonts w:ascii="Eras Demi ITC" w:hAnsi="Eras Demi ITC" w:cstheme="minorHAnsi"/>
                          <w:color w:val="000000"/>
                        </w:rPr>
                      </w:pPr>
                    </w:p>
                    <w:p w14:paraId="2C508810" w14:textId="77777777" w:rsidR="003A18E8" w:rsidRPr="00A417BF" w:rsidRDefault="003A18E8" w:rsidP="00072178">
                      <w:pPr>
                        <w:spacing w:line="276" w:lineRule="auto"/>
                        <w:rPr>
                          <w:rFonts w:ascii="Eras Demi ITC" w:hAnsi="Eras Demi ITC" w:cs="Tahoma"/>
                          <w:b/>
                          <w:color w:val="auto"/>
                          <w:spacing w:val="60"/>
                        </w:rPr>
                      </w:pPr>
                    </w:p>
                    <w:p w14:paraId="28809838" w14:textId="0D11BEE1" w:rsidR="003A18E8" w:rsidRPr="00B820A4" w:rsidRDefault="003A18E8" w:rsidP="00072178">
                      <w:pPr>
                        <w:spacing w:line="276" w:lineRule="auto"/>
                        <w:rPr>
                          <w:rFonts w:ascii="Century Gothic" w:hAnsi="Century Gothic" w:cs="Arial"/>
                          <w:color w:val="000000"/>
                        </w:rPr>
                      </w:pPr>
                    </w:p>
                    <w:p w14:paraId="685C5DFB" w14:textId="77777777" w:rsidR="00AF6A3C" w:rsidRPr="003A18E8" w:rsidRDefault="00AF6A3C" w:rsidP="003A18E8">
                      <w:pPr>
                        <w:spacing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578879" behindDoc="0" locked="0" layoutInCell="1" allowOverlap="1" wp14:anchorId="647C3F99" wp14:editId="08350218">
                <wp:simplePos x="0" y="0"/>
                <wp:positionH relativeFrom="column">
                  <wp:posOffset>-238125</wp:posOffset>
                </wp:positionH>
                <wp:positionV relativeFrom="paragraph">
                  <wp:posOffset>-523875</wp:posOffset>
                </wp:positionV>
                <wp:extent cx="3752215" cy="474980"/>
                <wp:effectExtent l="19050" t="19050" r="38735" b="584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474980"/>
                        </a:xfrm>
                        <a:prstGeom prst="rect">
                          <a:avLst/>
                        </a:prstGeom>
                        <a:solidFill>
                          <a:srgbClr val="D01212"/>
                        </a:solidFill>
                        <a:ln w="38100">
                          <a:solidFill>
                            <a:srgbClr val="EE545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1CEC" id="Rectangle 2" o:spid="_x0000_s1026" style="position:absolute;margin-left:-18.75pt;margin-top:-41.25pt;width:295.45pt;height:37.4pt;z-index:251578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" fillcolor="#d01212" strokecolor="#ee5454" strokeweight="3pt">
                <v:shadow on="t" color="#375623 [1609]" opacity=".5" offset="1pt"/>
              </v:rect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577854" behindDoc="0" locked="0" layoutInCell="1" allowOverlap="1" wp14:anchorId="647C3F99" wp14:editId="00C5FEF1">
                <wp:simplePos x="0" y="0"/>
                <wp:positionH relativeFrom="column">
                  <wp:posOffset>4669790</wp:posOffset>
                </wp:positionH>
                <wp:positionV relativeFrom="paragraph">
                  <wp:posOffset>-520065</wp:posOffset>
                </wp:positionV>
                <wp:extent cx="3669665" cy="474980"/>
                <wp:effectExtent l="21590" t="22860" r="33020" b="450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9665" cy="474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8E9DB" id="Rectangle 3" o:spid="_x0000_s1026" style="position:absolute;margin-left:367.7pt;margin-top:-40.95pt;width:288.95pt;height:37.4pt;z-index:251577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" fillcolor="#ffc000 [3207]" strokecolor="#ffe599 [1303]" strokeweight="3pt">
                <v:shadow on="t" color="#7f5f00 [1607]" opacity=".5" offset="1pt"/>
              </v:rect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DAC8A9E" wp14:editId="2DB0A998">
                <wp:simplePos x="0" y="0"/>
                <wp:positionH relativeFrom="page">
                  <wp:posOffset>1240155</wp:posOffset>
                </wp:positionH>
                <wp:positionV relativeFrom="topMargin">
                  <wp:posOffset>581660</wp:posOffset>
                </wp:positionV>
                <wp:extent cx="28575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EA812" w14:textId="77777777" w:rsidR="00AF6A3C" w:rsidRPr="000C33EE" w:rsidRDefault="003A18E8" w:rsidP="00104976">
                            <w:pPr>
                              <w:pStyle w:val="Heading2"/>
                              <w:ind w:left="0"/>
                              <w:rPr>
                                <w:rFonts w:ascii="Century Gothic" w:hAnsi="Century Gothic"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C33EE">
                              <w:rPr>
                                <w:rFonts w:ascii="Century Gothic" w:hAnsi="Century Gothic"/>
                                <w:color w:val="auto"/>
                                <w:sz w:val="31"/>
                                <w:szCs w:val="31"/>
                              </w:rPr>
                              <w:t>SPEAKING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8A9E" id="Text Box 6" o:spid="_x0000_s1038" type="#_x0000_t202" style="position:absolute;left:0;text-align:left;margin-left:97.65pt;margin-top:45.8pt;width:225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" filled="f" stroked="f">
                <v:textbox>
                  <w:txbxContent>
                    <w:p w14:paraId="157EA812" w14:textId="77777777" w:rsidR="00AF6A3C" w:rsidRPr="000C33EE" w:rsidRDefault="003A18E8" w:rsidP="00104976">
                      <w:pPr>
                        <w:pStyle w:val="Heading2"/>
                        <w:ind w:left="0"/>
                        <w:rPr>
                          <w:rFonts w:ascii="Century Gothic" w:hAnsi="Century Gothic"/>
                          <w:color w:val="auto"/>
                          <w:sz w:val="31"/>
                          <w:szCs w:val="31"/>
                        </w:rPr>
                      </w:pPr>
                      <w:r w:rsidRPr="000C33EE">
                        <w:rPr>
                          <w:rFonts w:ascii="Century Gothic" w:hAnsi="Century Gothic"/>
                          <w:color w:val="auto"/>
                          <w:sz w:val="31"/>
                          <w:szCs w:val="31"/>
                        </w:rPr>
                        <w:t>SPEAKING AGENDA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82C4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005C81B" wp14:editId="75B3B620">
                <wp:simplePos x="0" y="0"/>
                <wp:positionH relativeFrom="page">
                  <wp:posOffset>6210935</wp:posOffset>
                </wp:positionH>
                <wp:positionV relativeFrom="topMargin">
                  <wp:posOffset>573405</wp:posOffset>
                </wp:positionV>
                <wp:extent cx="28575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CDF7F5" w14:textId="77777777" w:rsidR="00AF6A3C" w:rsidRPr="000C33EE" w:rsidRDefault="003A18E8" w:rsidP="00104976">
                            <w:pPr>
                              <w:pStyle w:val="Heading2"/>
                              <w:ind w:left="0"/>
                              <w:rPr>
                                <w:rFonts w:ascii="Century Gothic" w:hAnsi="Century Gothic"/>
                                <w:color w:val="auto"/>
                                <w:sz w:val="31"/>
                                <w:szCs w:val="31"/>
                              </w:rPr>
                            </w:pPr>
                            <w:r w:rsidRPr="000C33EE">
                              <w:rPr>
                                <w:rFonts w:ascii="Century Gothic" w:hAnsi="Century Gothic"/>
                                <w:color w:val="auto"/>
                                <w:sz w:val="31"/>
                                <w:szCs w:val="31"/>
                              </w:rPr>
                              <w:t>SPEAKING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C81B" id="Text Box 5" o:spid="_x0000_s1039" type="#_x0000_t202" style="position:absolute;left:0;text-align:left;margin-left:489.05pt;margin-top:45.15pt;width:225pt;height:27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" filled="f" stroked="f">
                <v:textbox>
                  <w:txbxContent>
                    <w:p w14:paraId="6FCDF7F5" w14:textId="77777777" w:rsidR="00AF6A3C" w:rsidRPr="000C33EE" w:rsidRDefault="003A18E8" w:rsidP="00104976">
                      <w:pPr>
                        <w:pStyle w:val="Heading2"/>
                        <w:ind w:left="0"/>
                        <w:rPr>
                          <w:rFonts w:ascii="Century Gothic" w:hAnsi="Century Gothic"/>
                          <w:color w:val="auto"/>
                          <w:sz w:val="31"/>
                          <w:szCs w:val="31"/>
                        </w:rPr>
                      </w:pPr>
                      <w:r w:rsidRPr="000C33EE">
                        <w:rPr>
                          <w:rFonts w:ascii="Century Gothic" w:hAnsi="Century Gothic"/>
                          <w:color w:val="auto"/>
                          <w:sz w:val="31"/>
                          <w:szCs w:val="31"/>
                        </w:rPr>
                        <w:t>SPEAKING AGENDA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9B31456" w14:textId="788DCE86" w:rsidR="00C91DC4" w:rsidRDefault="00C91DC4" w:rsidP="00C96FB7">
      <w:pPr>
        <w:spacing w:before="960"/>
        <w:ind w:left="144"/>
        <w:jc w:val="right"/>
      </w:pPr>
    </w:p>
    <w:p w14:paraId="6B6D8A1E" w14:textId="679AE8D0" w:rsidR="00581173" w:rsidRDefault="00581173" w:rsidP="00C96FB7">
      <w:pPr>
        <w:spacing w:before="960"/>
        <w:ind w:left="144"/>
        <w:jc w:val="right"/>
      </w:pPr>
    </w:p>
    <w:sectPr w:rsidR="00581173" w:rsidSect="00BF01BD">
      <w:pgSz w:w="15840" w:h="12240" w:orient="landscape"/>
      <w:pgMar w:top="1620" w:right="144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FFF6" w14:textId="77777777" w:rsidR="0023109F" w:rsidRDefault="0023109F" w:rsidP="004D436A">
      <w:pPr>
        <w:spacing w:after="0" w:line="240" w:lineRule="auto"/>
      </w:pPr>
      <w:r>
        <w:separator/>
      </w:r>
    </w:p>
  </w:endnote>
  <w:endnote w:type="continuationSeparator" w:id="0">
    <w:p w14:paraId="461AA195" w14:textId="77777777" w:rsidR="0023109F" w:rsidRDefault="0023109F" w:rsidP="004D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E61D" w14:textId="77777777" w:rsidR="0023109F" w:rsidRDefault="0023109F" w:rsidP="004D436A">
      <w:pPr>
        <w:spacing w:after="0" w:line="240" w:lineRule="auto"/>
      </w:pPr>
      <w:r>
        <w:separator/>
      </w:r>
    </w:p>
  </w:footnote>
  <w:footnote w:type="continuationSeparator" w:id="0">
    <w:p w14:paraId="6A8BB458" w14:textId="77777777" w:rsidR="0023109F" w:rsidRDefault="0023109F" w:rsidP="004D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E4307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68pt;height:459.65pt" o:bullet="t">
        <v:imagedata r:id="rId1" o:title="daisy-25627_960_720[1]"/>
      </v:shape>
    </w:pict>
  </w:numPicBullet>
  <w:abstractNum w:abstractNumId="0" w15:restartNumberingAfterBreak="0">
    <w:nsid w:val="FFFFFF7C"/>
    <w:multiLevelType w:val="singleLevel"/>
    <w:tmpl w:val="8AD0B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B26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7A55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DC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F09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AE6F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890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F2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140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8090A"/>
    <w:multiLevelType w:val="hybridMultilevel"/>
    <w:tmpl w:val="E69C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21B30"/>
    <w:multiLevelType w:val="hybridMultilevel"/>
    <w:tmpl w:val="51FA4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2A24FF"/>
    <w:multiLevelType w:val="hybridMultilevel"/>
    <w:tmpl w:val="B4B0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54B7C"/>
    <w:multiLevelType w:val="hybridMultilevel"/>
    <w:tmpl w:val="190C5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4B35AF"/>
    <w:multiLevelType w:val="hybridMultilevel"/>
    <w:tmpl w:val="51CA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A3A43"/>
    <w:multiLevelType w:val="hybridMultilevel"/>
    <w:tmpl w:val="A63E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E1EDA"/>
    <w:multiLevelType w:val="hybridMultilevel"/>
    <w:tmpl w:val="DC02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85950">
    <w:abstractNumId w:val="9"/>
  </w:num>
  <w:num w:numId="2" w16cid:durableId="819080342">
    <w:abstractNumId w:val="7"/>
  </w:num>
  <w:num w:numId="3" w16cid:durableId="345861809">
    <w:abstractNumId w:val="6"/>
  </w:num>
  <w:num w:numId="4" w16cid:durableId="673459397">
    <w:abstractNumId w:val="5"/>
  </w:num>
  <w:num w:numId="5" w16cid:durableId="1050806201">
    <w:abstractNumId w:val="4"/>
  </w:num>
  <w:num w:numId="6" w16cid:durableId="1693728115">
    <w:abstractNumId w:val="8"/>
  </w:num>
  <w:num w:numId="7" w16cid:durableId="36273633">
    <w:abstractNumId w:val="3"/>
  </w:num>
  <w:num w:numId="8" w16cid:durableId="406418332">
    <w:abstractNumId w:val="2"/>
  </w:num>
  <w:num w:numId="9" w16cid:durableId="841237800">
    <w:abstractNumId w:val="1"/>
  </w:num>
  <w:num w:numId="10" w16cid:durableId="242958644">
    <w:abstractNumId w:val="0"/>
  </w:num>
  <w:num w:numId="11" w16cid:durableId="472522240">
    <w:abstractNumId w:val="11"/>
  </w:num>
  <w:num w:numId="12" w16cid:durableId="1167556100">
    <w:abstractNumId w:val="13"/>
  </w:num>
  <w:num w:numId="13" w16cid:durableId="568270964">
    <w:abstractNumId w:val="15"/>
  </w:num>
  <w:num w:numId="14" w16cid:durableId="1660884252">
    <w:abstractNumId w:val="10"/>
  </w:num>
  <w:num w:numId="15" w16cid:durableId="1919443593">
    <w:abstractNumId w:val="16"/>
  </w:num>
  <w:num w:numId="16" w16cid:durableId="1224409201">
    <w:abstractNumId w:val="14"/>
  </w:num>
  <w:num w:numId="17" w16cid:durableId="1541356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36A"/>
    <w:rsid w:val="0002192C"/>
    <w:rsid w:val="000353D8"/>
    <w:rsid w:val="00040F5C"/>
    <w:rsid w:val="00042548"/>
    <w:rsid w:val="0004509A"/>
    <w:rsid w:val="00072178"/>
    <w:rsid w:val="0007666E"/>
    <w:rsid w:val="00081FC6"/>
    <w:rsid w:val="00092DF7"/>
    <w:rsid w:val="000B50DD"/>
    <w:rsid w:val="000C33EE"/>
    <w:rsid w:val="000C5A05"/>
    <w:rsid w:val="000F4038"/>
    <w:rsid w:val="001020F4"/>
    <w:rsid w:val="00104976"/>
    <w:rsid w:val="00113AF6"/>
    <w:rsid w:val="001222B5"/>
    <w:rsid w:val="0013091A"/>
    <w:rsid w:val="00137622"/>
    <w:rsid w:val="001738C8"/>
    <w:rsid w:val="00185D9B"/>
    <w:rsid w:val="00191AE0"/>
    <w:rsid w:val="001958E4"/>
    <w:rsid w:val="001E6258"/>
    <w:rsid w:val="001F67F3"/>
    <w:rsid w:val="002028E0"/>
    <w:rsid w:val="00223345"/>
    <w:rsid w:val="002271AA"/>
    <w:rsid w:val="0023109F"/>
    <w:rsid w:val="00247D75"/>
    <w:rsid w:val="00260D43"/>
    <w:rsid w:val="00266097"/>
    <w:rsid w:val="00281342"/>
    <w:rsid w:val="0028198E"/>
    <w:rsid w:val="00283760"/>
    <w:rsid w:val="00296D74"/>
    <w:rsid w:val="002A3BD2"/>
    <w:rsid w:val="002A6F46"/>
    <w:rsid w:val="002B77A8"/>
    <w:rsid w:val="002C3E65"/>
    <w:rsid w:val="002D063C"/>
    <w:rsid w:val="002F5FFA"/>
    <w:rsid w:val="003107E8"/>
    <w:rsid w:val="00317A4E"/>
    <w:rsid w:val="00325203"/>
    <w:rsid w:val="0033022D"/>
    <w:rsid w:val="00353AE1"/>
    <w:rsid w:val="00355D3B"/>
    <w:rsid w:val="00371560"/>
    <w:rsid w:val="00375455"/>
    <w:rsid w:val="00394498"/>
    <w:rsid w:val="003A18E8"/>
    <w:rsid w:val="003A5478"/>
    <w:rsid w:val="003B27DA"/>
    <w:rsid w:val="003B2B9C"/>
    <w:rsid w:val="003B5F24"/>
    <w:rsid w:val="003B71FA"/>
    <w:rsid w:val="003C600B"/>
    <w:rsid w:val="003E34E9"/>
    <w:rsid w:val="00406476"/>
    <w:rsid w:val="00413ED8"/>
    <w:rsid w:val="0041601D"/>
    <w:rsid w:val="00432C50"/>
    <w:rsid w:val="004442C4"/>
    <w:rsid w:val="0045601F"/>
    <w:rsid w:val="004624AB"/>
    <w:rsid w:val="00467EE8"/>
    <w:rsid w:val="004D415D"/>
    <w:rsid w:val="004D436A"/>
    <w:rsid w:val="004E4407"/>
    <w:rsid w:val="004F23C2"/>
    <w:rsid w:val="004F7F43"/>
    <w:rsid w:val="0051408D"/>
    <w:rsid w:val="00541ED5"/>
    <w:rsid w:val="00551D1E"/>
    <w:rsid w:val="0056093C"/>
    <w:rsid w:val="00563F10"/>
    <w:rsid w:val="005733A3"/>
    <w:rsid w:val="005733ED"/>
    <w:rsid w:val="00581173"/>
    <w:rsid w:val="005B3197"/>
    <w:rsid w:val="005B72BA"/>
    <w:rsid w:val="005C0623"/>
    <w:rsid w:val="005E54B1"/>
    <w:rsid w:val="005F2825"/>
    <w:rsid w:val="005F7F54"/>
    <w:rsid w:val="00622308"/>
    <w:rsid w:val="00633024"/>
    <w:rsid w:val="00635B14"/>
    <w:rsid w:val="00654575"/>
    <w:rsid w:val="00663CBA"/>
    <w:rsid w:val="00667757"/>
    <w:rsid w:val="0067766C"/>
    <w:rsid w:val="006777B7"/>
    <w:rsid w:val="0068489F"/>
    <w:rsid w:val="00691C33"/>
    <w:rsid w:val="006A0AC1"/>
    <w:rsid w:val="006B35A7"/>
    <w:rsid w:val="006C2B01"/>
    <w:rsid w:val="006C6832"/>
    <w:rsid w:val="006E697A"/>
    <w:rsid w:val="006F0B12"/>
    <w:rsid w:val="00721B00"/>
    <w:rsid w:val="007225D4"/>
    <w:rsid w:val="007535DE"/>
    <w:rsid w:val="00785F81"/>
    <w:rsid w:val="00790B20"/>
    <w:rsid w:val="007A5FA9"/>
    <w:rsid w:val="007B4B6D"/>
    <w:rsid w:val="007B7CFF"/>
    <w:rsid w:val="007C4F2B"/>
    <w:rsid w:val="007D19B9"/>
    <w:rsid w:val="007D3BBE"/>
    <w:rsid w:val="007F5F8C"/>
    <w:rsid w:val="00823F1D"/>
    <w:rsid w:val="00837674"/>
    <w:rsid w:val="0084141F"/>
    <w:rsid w:val="00845036"/>
    <w:rsid w:val="0084631F"/>
    <w:rsid w:val="008504E7"/>
    <w:rsid w:val="00852869"/>
    <w:rsid w:val="00856CD9"/>
    <w:rsid w:val="00867514"/>
    <w:rsid w:val="00876D55"/>
    <w:rsid w:val="00881951"/>
    <w:rsid w:val="00884203"/>
    <w:rsid w:val="00887D11"/>
    <w:rsid w:val="008B3C0F"/>
    <w:rsid w:val="008B6304"/>
    <w:rsid w:val="008B640E"/>
    <w:rsid w:val="008B7DE6"/>
    <w:rsid w:val="008F0B1A"/>
    <w:rsid w:val="00903F40"/>
    <w:rsid w:val="00905A2A"/>
    <w:rsid w:val="00924A9C"/>
    <w:rsid w:val="00926D15"/>
    <w:rsid w:val="009346EC"/>
    <w:rsid w:val="00962275"/>
    <w:rsid w:val="00972B2E"/>
    <w:rsid w:val="00977C72"/>
    <w:rsid w:val="009863BA"/>
    <w:rsid w:val="009976DC"/>
    <w:rsid w:val="009A361F"/>
    <w:rsid w:val="009B6F94"/>
    <w:rsid w:val="009C6757"/>
    <w:rsid w:val="009D0AF1"/>
    <w:rsid w:val="009D205F"/>
    <w:rsid w:val="009D57F4"/>
    <w:rsid w:val="009D5E34"/>
    <w:rsid w:val="009E551E"/>
    <w:rsid w:val="009E6DBF"/>
    <w:rsid w:val="00A20F51"/>
    <w:rsid w:val="00A417BF"/>
    <w:rsid w:val="00A51E67"/>
    <w:rsid w:val="00A55DB3"/>
    <w:rsid w:val="00A6622E"/>
    <w:rsid w:val="00A7691B"/>
    <w:rsid w:val="00A820CC"/>
    <w:rsid w:val="00A83E6D"/>
    <w:rsid w:val="00A84541"/>
    <w:rsid w:val="00A97CB9"/>
    <w:rsid w:val="00AA0325"/>
    <w:rsid w:val="00AA2C4E"/>
    <w:rsid w:val="00AA365B"/>
    <w:rsid w:val="00AA6BC3"/>
    <w:rsid w:val="00AB7233"/>
    <w:rsid w:val="00AC7575"/>
    <w:rsid w:val="00AF6A3C"/>
    <w:rsid w:val="00B0712C"/>
    <w:rsid w:val="00B13230"/>
    <w:rsid w:val="00B17EE9"/>
    <w:rsid w:val="00B20AC7"/>
    <w:rsid w:val="00B27FCE"/>
    <w:rsid w:val="00B43400"/>
    <w:rsid w:val="00B4756D"/>
    <w:rsid w:val="00B6642C"/>
    <w:rsid w:val="00B80836"/>
    <w:rsid w:val="00B820A4"/>
    <w:rsid w:val="00B9703A"/>
    <w:rsid w:val="00BB0560"/>
    <w:rsid w:val="00BB3F04"/>
    <w:rsid w:val="00BC6FEB"/>
    <w:rsid w:val="00BE5735"/>
    <w:rsid w:val="00BF01BD"/>
    <w:rsid w:val="00C27A26"/>
    <w:rsid w:val="00C36719"/>
    <w:rsid w:val="00C44FAD"/>
    <w:rsid w:val="00C54E65"/>
    <w:rsid w:val="00C5687A"/>
    <w:rsid w:val="00C75527"/>
    <w:rsid w:val="00C91DC4"/>
    <w:rsid w:val="00C92E13"/>
    <w:rsid w:val="00C96FB7"/>
    <w:rsid w:val="00CA4FE8"/>
    <w:rsid w:val="00CA6AC9"/>
    <w:rsid w:val="00CB700A"/>
    <w:rsid w:val="00CD3E18"/>
    <w:rsid w:val="00CD707A"/>
    <w:rsid w:val="00CE29F4"/>
    <w:rsid w:val="00CE2E33"/>
    <w:rsid w:val="00D12EED"/>
    <w:rsid w:val="00D16D73"/>
    <w:rsid w:val="00D304F7"/>
    <w:rsid w:val="00D37359"/>
    <w:rsid w:val="00D42763"/>
    <w:rsid w:val="00D5343C"/>
    <w:rsid w:val="00D6527A"/>
    <w:rsid w:val="00D775AB"/>
    <w:rsid w:val="00D82C44"/>
    <w:rsid w:val="00D841D5"/>
    <w:rsid w:val="00DC4834"/>
    <w:rsid w:val="00DD168B"/>
    <w:rsid w:val="00DD4F8B"/>
    <w:rsid w:val="00DD5593"/>
    <w:rsid w:val="00DD66FA"/>
    <w:rsid w:val="00DD7E4F"/>
    <w:rsid w:val="00DF3630"/>
    <w:rsid w:val="00E12A2A"/>
    <w:rsid w:val="00E132E8"/>
    <w:rsid w:val="00E15AE4"/>
    <w:rsid w:val="00E16A83"/>
    <w:rsid w:val="00E66969"/>
    <w:rsid w:val="00E70CC3"/>
    <w:rsid w:val="00E947D1"/>
    <w:rsid w:val="00E96CC6"/>
    <w:rsid w:val="00EA17D4"/>
    <w:rsid w:val="00EA6945"/>
    <w:rsid w:val="00ED6A3B"/>
    <w:rsid w:val="00EF0220"/>
    <w:rsid w:val="00EF52DA"/>
    <w:rsid w:val="00F01F5E"/>
    <w:rsid w:val="00F16D3E"/>
    <w:rsid w:val="00F16EBB"/>
    <w:rsid w:val="00F25735"/>
    <w:rsid w:val="00F43A87"/>
    <w:rsid w:val="00F52906"/>
    <w:rsid w:val="00F81AE9"/>
    <w:rsid w:val="00F92926"/>
    <w:rsid w:val="00FA3E67"/>
    <w:rsid w:val="00FA4497"/>
    <w:rsid w:val="00FC2FBF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3DDCA0"/>
  <w15:docId w15:val="{3DF575BF-9306-4AC4-90BD-D5CFB82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83"/>
    <w:pPr>
      <w:spacing w:after="60" w:line="259" w:lineRule="auto"/>
      <w:jc w:val="center"/>
    </w:pPr>
    <w:rPr>
      <w:rFonts w:ascii="Calibri" w:eastAsia="Calibri" w:hAnsi="Calibri"/>
      <w:color w:val="C00000"/>
    </w:rPr>
  </w:style>
  <w:style w:type="paragraph" w:styleId="Heading1">
    <w:name w:val="heading 1"/>
    <w:next w:val="Normal"/>
    <w:qFormat/>
    <w:rsid w:val="00104976"/>
    <w:pPr>
      <w:outlineLvl w:val="0"/>
    </w:pPr>
    <w:rPr>
      <w:rFonts w:ascii="Lucida Sans Unicode" w:hAnsi="Lucida Sans Unicode" w:cs="Tahoma"/>
      <w:color w:val="FFFFFF"/>
      <w:spacing w:val="20"/>
      <w:sz w:val="44"/>
      <w:szCs w:val="36"/>
      <w:lang w:val="en"/>
    </w:rPr>
  </w:style>
  <w:style w:type="paragraph" w:styleId="Heading2">
    <w:name w:val="heading 2"/>
    <w:next w:val="Normal"/>
    <w:qFormat/>
    <w:rsid w:val="00104976"/>
    <w:pPr>
      <w:ind w:left="1440"/>
      <w:jc w:val="center"/>
      <w:outlineLvl w:val="1"/>
    </w:pPr>
    <w:rPr>
      <w:rFonts w:ascii="Lucida Sans Unicode" w:hAnsi="Lucida Sans Unicode" w:cs="Tahoma"/>
      <w:b/>
      <w:color w:val="FFFFFF"/>
      <w:spacing w:val="60"/>
      <w:sz w:val="24"/>
      <w:szCs w:val="24"/>
    </w:rPr>
  </w:style>
  <w:style w:type="paragraph" w:styleId="Heading3">
    <w:name w:val="heading 3"/>
    <w:next w:val="Normal"/>
    <w:link w:val="Heading3Char"/>
    <w:qFormat/>
    <w:rsid w:val="00104976"/>
    <w:pPr>
      <w:spacing w:before="360" w:after="120"/>
      <w:ind w:left="720"/>
      <w:outlineLvl w:val="2"/>
    </w:pPr>
    <w:rPr>
      <w:rFonts w:ascii="Lucida Sans Unicode" w:hAnsi="Lucida Sans Unicode" w:cs="Tahoma"/>
      <w:color w:val="000084"/>
      <w:spacing w:val="2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36A"/>
    <w:rPr>
      <w:sz w:val="24"/>
      <w:szCs w:val="24"/>
    </w:rPr>
  </w:style>
  <w:style w:type="paragraph" w:customStyle="1" w:styleId="list1">
    <w:name w:val="list1"/>
    <w:basedOn w:val="Normal"/>
    <w:rsid w:val="002D063C"/>
    <w:pPr>
      <w:ind w:left="1440"/>
    </w:pPr>
    <w:rPr>
      <w:rFonts w:ascii="Tahoma" w:hAnsi="Tahoma" w:cs="Arial"/>
      <w:spacing w:val="10"/>
    </w:rPr>
  </w:style>
  <w:style w:type="paragraph" w:customStyle="1" w:styleId="list2">
    <w:name w:val="list2"/>
    <w:rsid w:val="002A3BD2"/>
    <w:pPr>
      <w:tabs>
        <w:tab w:val="left" w:pos="2160"/>
      </w:tabs>
      <w:spacing w:line="360" w:lineRule="auto"/>
      <w:ind w:firstLine="720"/>
    </w:pPr>
    <w:rPr>
      <w:rFonts w:ascii="Tahoma" w:hAnsi="Tahoma" w:cs="Arial"/>
      <w:spacing w:val="10"/>
    </w:rPr>
  </w:style>
  <w:style w:type="paragraph" w:customStyle="1" w:styleId="BodyText1">
    <w:name w:val="Body Text 1"/>
    <w:basedOn w:val="Normal"/>
    <w:rsid w:val="002D063C"/>
    <w:pPr>
      <w:spacing w:after="240"/>
    </w:pPr>
    <w:rPr>
      <w:rFonts w:ascii="Tahoma" w:hAnsi="Tahoma" w:cs="Arial"/>
      <w:i/>
      <w:color w:val="000084"/>
      <w:spacing w:val="10"/>
      <w:sz w:val="22"/>
      <w:szCs w:val="22"/>
    </w:rPr>
  </w:style>
  <w:style w:type="paragraph" w:styleId="Footer">
    <w:name w:val="footer"/>
    <w:basedOn w:val="Normal"/>
    <w:link w:val="FooterChar"/>
    <w:rsid w:val="004D4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436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D436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D436A"/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325203"/>
    <w:rPr>
      <w:rFonts w:ascii="Lucida Sans Unicode" w:hAnsi="Lucida Sans Unicode" w:cs="Tahoma"/>
      <w:color w:val="000084"/>
      <w:spacing w:val="20"/>
      <w:sz w:val="22"/>
      <w:szCs w:val="22"/>
    </w:rPr>
  </w:style>
  <w:style w:type="paragraph" w:styleId="BalloonText">
    <w:name w:val="Balloon Text"/>
    <w:basedOn w:val="Normal"/>
    <w:link w:val="BalloonTextChar"/>
    <w:rsid w:val="00325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520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D3BBE"/>
    <w:rPr>
      <w:color w:val="0563C1"/>
      <w:u w:val="single"/>
    </w:rPr>
  </w:style>
  <w:style w:type="character" w:styleId="Emphasis">
    <w:name w:val="Emphasis"/>
    <w:basedOn w:val="DefaultParagraphFont"/>
    <w:qFormat/>
    <w:rsid w:val="00E16A83"/>
    <w:rPr>
      <w:i/>
      <w:iCs/>
    </w:rPr>
  </w:style>
  <w:style w:type="paragraph" w:styleId="ListParagraph">
    <w:name w:val="List Paragraph"/>
    <w:basedOn w:val="Normal"/>
    <w:uiPriority w:val="34"/>
    <w:qFormat/>
    <w:rsid w:val="009D0A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rj3400\Downloads\tf060874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38100">
          <a:solidFill>
            <a:srgbClr val="C0C0C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C:\Users\michellerj3400\Downloads\tf06087432.dot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Jones,Michelle R (HHSC/DSHS NTH)</dc:creator>
  <cp:keywords/>
  <dc:description/>
  <cp:lastModifiedBy>Sarah Dunton</cp:lastModifiedBy>
  <cp:revision>2</cp:revision>
  <cp:lastPrinted>2024-09-30T20:12:00Z</cp:lastPrinted>
  <dcterms:created xsi:type="dcterms:W3CDTF">2024-10-01T13:43:00Z</dcterms:created>
  <dcterms:modified xsi:type="dcterms:W3CDTF">2024-10-01T13:43:00Z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TC060874321033</vt:lpwstr>
  </property>
</Properties>
</file>